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1784" w14:textId="77777777" w:rsidR="0089233F" w:rsidRDefault="0089233F" w:rsidP="0089233F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>
        <w:rPr>
          <w:rFonts w:ascii="Cambria" w:hAnsi="Cambria"/>
          <w:sz w:val="30"/>
          <w:szCs w:val="30"/>
          <w:lang w:val="ru-RU"/>
        </w:rPr>
        <w:t xml:space="preserve">    </w:t>
      </w:r>
      <w:bookmarkStart w:id="0" w:name="_Hlk179220332"/>
      <w:r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     </w:t>
      </w:r>
    </w:p>
    <w:p w14:paraId="61BEF513" w14:textId="77777777" w:rsidR="0089233F" w:rsidRDefault="0089233F" w:rsidP="0089233F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 xml:space="preserve">   ____________________________________________________________________________________________</w:t>
      </w:r>
    </w:p>
    <w:p w14:paraId="75CCB6BC" w14:textId="77777777" w:rsidR="0089233F" w:rsidRDefault="0089233F" w:rsidP="0089233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98B4C86" w14:textId="77777777" w:rsidR="0089233F" w:rsidRDefault="0089233F" w:rsidP="0089233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0037ED6" w14:textId="77777777" w:rsidR="0089233F" w:rsidRPr="00C57291" w:rsidRDefault="0089233F" w:rsidP="0089233F">
      <w:pPr>
        <w:spacing w:after="0" w:line="240" w:lineRule="auto"/>
        <w:ind w:left="1170" w:firstLine="446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О СУЩЕСТВОВАНИИ БОГОВ И АНГЕЛОВ</w:t>
      </w:r>
    </w:p>
    <w:bookmarkEnd w:id="0"/>
    <w:p w14:paraId="2125762A" w14:textId="77777777" w:rsidR="0089233F" w:rsidRPr="00C57291" w:rsidRDefault="0089233F" w:rsidP="0089233F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p w14:paraId="3532F95C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Теперь я точно знаю: ангелы и боги существуют,</w:t>
      </w:r>
    </w:p>
    <w:p w14:paraId="7F950663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не в поднебесье, нет, а на земле.</w:t>
      </w:r>
    </w:p>
    <w:p w14:paraId="132302DC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Их можно встретить</w:t>
      </w:r>
    </w:p>
    <w:p w14:paraId="41316998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среди врачей, хирургов, медсестричек и сиделок.</w:t>
      </w:r>
    </w:p>
    <w:p w14:paraId="1FACC47D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Я видел их в служении: в работе</w:t>
      </w:r>
    </w:p>
    <w:p w14:paraId="41FAA1D6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их любящих сердец,</w:t>
      </w:r>
    </w:p>
    <w:p w14:paraId="471F71F2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их крепких и умелых рук, — тогда,</w:t>
      </w:r>
    </w:p>
    <w:p w14:paraId="1C633DA3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когда их мастерство, и милосердье, и забота</w:t>
      </w:r>
    </w:p>
    <w:p w14:paraId="26405F32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выходят за пределы дара смертных, — и потому</w:t>
      </w:r>
    </w:p>
    <w:p w14:paraId="0E90D7DC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ввести их преданность служенью людям</w:t>
      </w:r>
    </w:p>
    <w:p w14:paraId="65B5CC77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в границы познаваемых реалий</w:t>
      </w:r>
    </w:p>
    <w:p w14:paraId="0A71DE41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и в рамки стихотворного размера</w:t>
      </w:r>
    </w:p>
    <w:p w14:paraId="4D68221A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земным созданиям, непосвящённым,</w:t>
      </w:r>
    </w:p>
    <w:p w14:paraId="2EF12C05" w14:textId="77777777" w:rsidR="0089233F" w:rsidRPr="00C57291" w:rsidRDefault="0089233F" w:rsidP="0089233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C57291">
        <w:rPr>
          <w:rFonts w:ascii="Cambria" w:hAnsi="Cambria"/>
          <w:sz w:val="32"/>
          <w:szCs w:val="32"/>
          <w:lang w:val="ru-RU"/>
        </w:rPr>
        <w:t>невозможно.</w:t>
      </w:r>
    </w:p>
    <w:p w14:paraId="254864D3" w14:textId="77777777" w:rsidR="004009AA" w:rsidRPr="0089233F" w:rsidRDefault="004009AA" w:rsidP="0089233F"/>
    <w:sectPr w:rsidR="004009AA" w:rsidRPr="0089233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C"/>
    <w:rsid w:val="00142E11"/>
    <w:rsid w:val="001A2187"/>
    <w:rsid w:val="001A2EAC"/>
    <w:rsid w:val="001C737A"/>
    <w:rsid w:val="001F609C"/>
    <w:rsid w:val="00214AD3"/>
    <w:rsid w:val="002813D0"/>
    <w:rsid w:val="002E163F"/>
    <w:rsid w:val="0035280E"/>
    <w:rsid w:val="00373013"/>
    <w:rsid w:val="00375EE4"/>
    <w:rsid w:val="004009AA"/>
    <w:rsid w:val="004100B7"/>
    <w:rsid w:val="00436B80"/>
    <w:rsid w:val="004D1577"/>
    <w:rsid w:val="00560986"/>
    <w:rsid w:val="00770B5E"/>
    <w:rsid w:val="007A451B"/>
    <w:rsid w:val="00863EAC"/>
    <w:rsid w:val="0089233F"/>
    <w:rsid w:val="009962C7"/>
    <w:rsid w:val="00A105E3"/>
    <w:rsid w:val="00A2160B"/>
    <w:rsid w:val="00A92F6D"/>
    <w:rsid w:val="00B47FD6"/>
    <w:rsid w:val="00BF53E9"/>
    <w:rsid w:val="00E11E50"/>
    <w:rsid w:val="00E42CA1"/>
    <w:rsid w:val="00F05FB5"/>
    <w:rsid w:val="00F6084D"/>
    <w:rsid w:val="00F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FA38"/>
  <w15:chartTrackingRefBased/>
  <w15:docId w15:val="{B7CC3481-715E-48A6-B78E-3402001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</Template>
  <TotalTime>241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 Dizhur</cp:lastModifiedBy>
  <cp:revision>4</cp:revision>
  <dcterms:created xsi:type="dcterms:W3CDTF">2024-10-05T14:49:00Z</dcterms:created>
  <dcterms:modified xsi:type="dcterms:W3CDTF">2024-10-08T00:54:00Z</dcterms:modified>
</cp:coreProperties>
</file>