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738" w14:textId="77777777" w:rsidR="00C64E16" w:rsidRPr="00D25F24" w:rsidRDefault="00C64E16" w:rsidP="00C64E1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EDB279B" w14:textId="77777777" w:rsidR="00C64E16" w:rsidRPr="007905F7" w:rsidRDefault="00C64E16" w:rsidP="00C64E1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788B2D3D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0E536564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6553EB" w14:textId="77777777" w:rsidR="00C64E16" w:rsidRPr="00A87BDB" w:rsidRDefault="00C64E16" w:rsidP="00A87BDB">
      <w:pPr>
        <w:spacing w:after="0" w:line="240" w:lineRule="auto"/>
        <w:ind w:left="3960"/>
        <w:rPr>
          <w:rFonts w:ascii="Cambria" w:hAnsi="Cambria"/>
          <w:sz w:val="34"/>
          <w:szCs w:val="34"/>
          <w:lang w:val="ru-RU"/>
        </w:rPr>
      </w:pPr>
      <w:r w:rsidRPr="00A87BDB">
        <w:rPr>
          <w:rFonts w:ascii="Cambria" w:hAnsi="Cambria"/>
          <w:sz w:val="34"/>
          <w:szCs w:val="34"/>
          <w:lang w:val="ru-RU"/>
        </w:rPr>
        <w:t>*    *    *</w:t>
      </w:r>
    </w:p>
    <w:p w14:paraId="3A5126C1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0B038DCA" w14:textId="0235EA0D" w:rsidR="005643D2" w:rsidRPr="00A87BDB" w:rsidRDefault="005643D2" w:rsidP="00CD3110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A87BDB">
        <w:rPr>
          <w:rFonts w:ascii="Cambria" w:hAnsi="Cambria"/>
          <w:sz w:val="34"/>
          <w:szCs w:val="34"/>
          <w:lang w:val="ru-RU"/>
        </w:rPr>
        <w:t xml:space="preserve">Острей, </w:t>
      </w:r>
      <w:r w:rsidR="00CD3110" w:rsidRPr="00A87BDB">
        <w:rPr>
          <w:rFonts w:ascii="Cambria" w:hAnsi="Cambria"/>
          <w:sz w:val="34"/>
          <w:szCs w:val="34"/>
          <w:lang w:val="ru-RU"/>
        </w:rPr>
        <w:t xml:space="preserve">пронзительнее выраженье </w:t>
      </w:r>
      <w:r w:rsidRPr="00A87BDB">
        <w:rPr>
          <w:rFonts w:ascii="Cambria" w:hAnsi="Cambria"/>
          <w:sz w:val="34"/>
          <w:szCs w:val="34"/>
          <w:lang w:val="ru-RU"/>
        </w:rPr>
        <w:t>глаз...</w:t>
      </w:r>
    </w:p>
    <w:p w14:paraId="526B575E" w14:textId="77777777" w:rsidR="005643D2" w:rsidRPr="00A87BDB" w:rsidRDefault="005643D2" w:rsidP="00CD3110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A87BDB">
        <w:rPr>
          <w:rFonts w:ascii="Cambria" w:hAnsi="Cambria"/>
          <w:sz w:val="34"/>
          <w:szCs w:val="34"/>
          <w:lang w:val="ru-RU"/>
        </w:rPr>
        <w:t>Вы тоже видите, бродя по дому,</w:t>
      </w:r>
    </w:p>
    <w:p w14:paraId="559B33AE" w14:textId="77777777" w:rsidR="005643D2" w:rsidRPr="00A87BDB" w:rsidRDefault="005643D2" w:rsidP="00CD3110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A87BDB">
        <w:rPr>
          <w:rFonts w:ascii="Cambria" w:hAnsi="Cambria"/>
          <w:sz w:val="34"/>
          <w:szCs w:val="34"/>
          <w:lang w:val="ru-RU"/>
        </w:rPr>
        <w:t>что ваши близкие, навек уйдя от вас,</w:t>
      </w:r>
    </w:p>
    <w:p w14:paraId="309ECCBC" w14:textId="5F54EF26" w:rsidR="005643D2" w:rsidRPr="00A87BDB" w:rsidRDefault="0092515E" w:rsidP="00CD3110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92515E">
        <w:rPr>
          <w:rFonts w:ascii="Cambria" w:hAnsi="Cambria"/>
          <w:sz w:val="34"/>
          <w:szCs w:val="34"/>
          <w:lang w:val="ru-RU"/>
        </w:rPr>
        <w:t>теперь, с тех фото, смотрят по-другому</w:t>
      </w:r>
      <w:r w:rsidR="005643D2" w:rsidRPr="00A87BDB">
        <w:rPr>
          <w:rFonts w:ascii="Cambria" w:hAnsi="Cambria"/>
          <w:sz w:val="34"/>
          <w:szCs w:val="34"/>
          <w:lang w:val="ru-RU"/>
        </w:rPr>
        <w:t>?</w:t>
      </w:r>
    </w:p>
    <w:p w14:paraId="2916D934" w14:textId="77777777" w:rsidR="005643D2" w:rsidRDefault="005643D2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B4FFE07" w14:textId="77777777" w:rsidR="00C64E16" w:rsidRDefault="00C64E16" w:rsidP="00C64E16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16D0F7A3" w14:textId="77777777" w:rsidR="00BE697F" w:rsidRPr="00BE697F" w:rsidRDefault="00BE697F" w:rsidP="00BE697F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sectPr w:rsidR="00BE697F" w:rsidRPr="00BE697F" w:rsidSect="00345BC0"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B"/>
    <w:rsid w:val="0000547F"/>
    <w:rsid w:val="000E1D41"/>
    <w:rsid w:val="00214AD3"/>
    <w:rsid w:val="002813D0"/>
    <w:rsid w:val="00315A5B"/>
    <w:rsid w:val="00345BC0"/>
    <w:rsid w:val="004100B7"/>
    <w:rsid w:val="00436B80"/>
    <w:rsid w:val="004D1577"/>
    <w:rsid w:val="00560986"/>
    <w:rsid w:val="005643D2"/>
    <w:rsid w:val="005E4D3A"/>
    <w:rsid w:val="00863EAC"/>
    <w:rsid w:val="0092515E"/>
    <w:rsid w:val="00A2160B"/>
    <w:rsid w:val="00A87BDB"/>
    <w:rsid w:val="00A92F6D"/>
    <w:rsid w:val="00BD70F1"/>
    <w:rsid w:val="00BE697F"/>
    <w:rsid w:val="00C64E16"/>
    <w:rsid w:val="00C87907"/>
    <w:rsid w:val="00CD3110"/>
    <w:rsid w:val="00E42CA1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A3B"/>
  <w15:chartTrackingRefBased/>
  <w15:docId w15:val="{1A974CAE-D18C-40C1-B138-105008E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2025-10-20T14:16:00Z</cp:lastPrinted>
  <dcterms:created xsi:type="dcterms:W3CDTF">2025-10-13T14:56:00Z</dcterms:created>
  <dcterms:modified xsi:type="dcterms:W3CDTF">2025-10-21T02:55:00Z</dcterms:modified>
</cp:coreProperties>
</file>