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24A0" w14:textId="77777777" w:rsidR="008969AF" w:rsidRDefault="008969AF" w:rsidP="008969AF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     </w:t>
      </w:r>
    </w:p>
    <w:p w14:paraId="1B8BF8D3" w14:textId="77777777" w:rsidR="008969AF" w:rsidRDefault="008969AF" w:rsidP="008969AF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>
        <w:rPr>
          <w:rFonts w:ascii="Cambria" w:hAnsi="Cambria"/>
          <w:sz w:val="25"/>
          <w:szCs w:val="25"/>
          <w:lang w:val="ru-RU"/>
        </w:rPr>
        <w:t xml:space="preserve">   ____________________________________________________________________________________________</w:t>
      </w:r>
    </w:p>
    <w:p w14:paraId="63D5834D" w14:textId="77777777" w:rsidR="008969AF" w:rsidRDefault="008969AF" w:rsidP="008969A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11B1A36" w14:textId="77777777" w:rsidR="008969AF" w:rsidRDefault="008969AF" w:rsidP="008969A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7C9390C" w14:textId="77777777" w:rsidR="008969AF" w:rsidRDefault="008969AF" w:rsidP="008B5B77">
      <w:pPr>
        <w:spacing w:after="0" w:line="240" w:lineRule="auto"/>
        <w:ind w:left="37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*    *    *</w:t>
      </w:r>
    </w:p>
    <w:p w14:paraId="5D9E5A5F" w14:textId="77777777" w:rsidR="008969AF" w:rsidRDefault="008969AF" w:rsidP="008969A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96CA4E3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Подчас реальность кажется пожарищем...</w:t>
      </w:r>
    </w:p>
    <w:p w14:paraId="053AC59E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Случилось до таких времён дожить,</w:t>
      </w:r>
    </w:p>
    <w:p w14:paraId="58B65EFA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когда идти осталось лишь на кладбище,</w:t>
      </w:r>
    </w:p>
    <w:p w14:paraId="5FC94FBD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чтоб откровенно, по душам, поговорить.</w:t>
      </w:r>
    </w:p>
    <w:p w14:paraId="5DF5E107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3CC6BB82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Здесь грани жизней напрочь разрушаются,</w:t>
      </w:r>
    </w:p>
    <w:p w14:paraId="39195F9D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здесь вечность длится, связями дыша,</w:t>
      </w:r>
    </w:p>
    <w:p w14:paraId="4DCB0486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и чувство всеединства возвращается.</w:t>
      </w:r>
    </w:p>
    <w:p w14:paraId="49FC4E8D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Они и ты, весь мир, — одна душа.</w:t>
      </w:r>
    </w:p>
    <w:p w14:paraId="1DE0E5F3" w14:textId="77777777" w:rsid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490348F9" w14:textId="7B4AD34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 xml:space="preserve">Одна, где судьбы </w:t>
      </w:r>
      <w:r w:rsidR="00B14242" w:rsidRPr="00B14242">
        <w:rPr>
          <w:rFonts w:ascii="Cambria" w:hAnsi="Cambria"/>
          <w:sz w:val="32"/>
          <w:szCs w:val="32"/>
          <w:lang w:val="ru-RU"/>
        </w:rPr>
        <w:t>на́бело</w:t>
      </w:r>
      <w:r w:rsidRPr="003961B9">
        <w:rPr>
          <w:rFonts w:ascii="Cambria" w:hAnsi="Cambria"/>
          <w:sz w:val="32"/>
          <w:szCs w:val="32"/>
          <w:lang w:val="ru-RU"/>
        </w:rPr>
        <w:t xml:space="preserve"> итожатся</w:t>
      </w:r>
    </w:p>
    <w:p w14:paraId="6618217A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неразделимыми на старь и новь,</w:t>
      </w:r>
    </w:p>
    <w:p w14:paraId="316BE3A4" w14:textId="77777777" w:rsidR="003961B9" w:rsidRPr="003961B9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на жизнь и смерть, где смыслы множатся,</w:t>
      </w:r>
    </w:p>
    <w:p w14:paraId="6D6B0FFD" w14:textId="528C83F4" w:rsidR="003F7263" w:rsidRPr="008969AF" w:rsidRDefault="003961B9" w:rsidP="003961B9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3961B9">
        <w:rPr>
          <w:rFonts w:ascii="Cambria" w:hAnsi="Cambria"/>
          <w:sz w:val="32"/>
          <w:szCs w:val="32"/>
          <w:lang w:val="ru-RU"/>
        </w:rPr>
        <w:t>где есть вторичное, а суть — любовь.</w:t>
      </w:r>
    </w:p>
    <w:p w14:paraId="64377731" w14:textId="77777777" w:rsidR="003F7263" w:rsidRPr="008969AF" w:rsidRDefault="003F7263" w:rsidP="008969A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sectPr w:rsidR="003F7263" w:rsidRPr="008969AF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A6"/>
    <w:rsid w:val="00214AD3"/>
    <w:rsid w:val="002813D0"/>
    <w:rsid w:val="003961B9"/>
    <w:rsid w:val="003F7263"/>
    <w:rsid w:val="004100B7"/>
    <w:rsid w:val="00436B80"/>
    <w:rsid w:val="004D1577"/>
    <w:rsid w:val="00560986"/>
    <w:rsid w:val="007110A6"/>
    <w:rsid w:val="0086116D"/>
    <w:rsid w:val="00863EAC"/>
    <w:rsid w:val="008969AF"/>
    <w:rsid w:val="008B5B77"/>
    <w:rsid w:val="00A2160B"/>
    <w:rsid w:val="00A92F6D"/>
    <w:rsid w:val="00B14242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AFEE"/>
  <w15:chartTrackingRefBased/>
  <w15:docId w15:val="{E6AE5AED-BAAF-4603-9145-08F91C72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6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2025-10-10T22:36:00Z</dcterms:created>
  <dcterms:modified xsi:type="dcterms:W3CDTF">2025-10-11T15:05:00Z</dcterms:modified>
</cp:coreProperties>
</file>