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1CFA" w14:textId="77777777" w:rsidR="00004D6C" w:rsidRPr="00D25F24" w:rsidRDefault="00004D6C" w:rsidP="00004D6C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5DCF5565" w14:textId="77777777" w:rsidR="00004D6C" w:rsidRPr="007905F7" w:rsidRDefault="00004D6C" w:rsidP="00004D6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___________________________________________________________________</w:t>
      </w:r>
    </w:p>
    <w:p w14:paraId="760BF4D5" w14:textId="77777777" w:rsidR="00004D6C" w:rsidRPr="00004D6C" w:rsidRDefault="00004D6C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3BC73DC" w14:textId="77777777" w:rsidR="00004D6C" w:rsidRPr="00004D6C" w:rsidRDefault="00004D6C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FB588BA" w14:textId="07D0ACA2" w:rsidR="000E53B6" w:rsidRPr="000E48BA" w:rsidRDefault="000E48BA" w:rsidP="0071334A">
      <w:pPr>
        <w:tabs>
          <w:tab w:val="left" w:pos="3420"/>
        </w:tabs>
        <w:spacing w:after="0" w:line="240" w:lineRule="auto"/>
        <w:ind w:left="3240"/>
        <w:rPr>
          <w:rFonts w:ascii="Cambria" w:hAnsi="Cambria"/>
          <w:sz w:val="34"/>
          <w:szCs w:val="34"/>
          <w:lang w:val="ru-RU"/>
        </w:rPr>
      </w:pPr>
      <w:r w:rsidRPr="000E48BA">
        <w:rPr>
          <w:rFonts w:ascii="Cambria" w:hAnsi="Cambria"/>
          <w:sz w:val="34"/>
          <w:szCs w:val="34"/>
          <w:lang w:val="ru-RU"/>
        </w:rPr>
        <w:t>О НЕПРЕХОДЯЩЕМ</w:t>
      </w:r>
    </w:p>
    <w:p w14:paraId="7A4C2820" w14:textId="77777777" w:rsidR="000E48BA" w:rsidRPr="00CB2C6D" w:rsidRDefault="000E48BA" w:rsidP="000E48BA">
      <w:pPr>
        <w:tabs>
          <w:tab w:val="left" w:pos="2070"/>
        </w:tabs>
        <w:spacing w:after="0" w:line="250" w:lineRule="exact"/>
        <w:ind w:left="2070" w:firstLine="450"/>
        <w:rPr>
          <w:rFonts w:ascii="Cambria" w:hAnsi="Cambria"/>
          <w:sz w:val="28"/>
          <w:szCs w:val="28"/>
          <w:lang w:val="ru-RU"/>
        </w:rPr>
      </w:pPr>
    </w:p>
    <w:p w14:paraId="792FCB12" w14:textId="77777777" w:rsidR="000E48BA" w:rsidRPr="000E48BA" w:rsidRDefault="000E48BA" w:rsidP="004707C8">
      <w:pPr>
        <w:spacing w:after="0" w:line="300" w:lineRule="exact"/>
        <w:ind w:left="3690" w:firstLine="446"/>
        <w:rPr>
          <w:rFonts w:ascii="Cambria" w:hAnsi="Cambria"/>
          <w:i/>
          <w:sz w:val="30"/>
          <w:szCs w:val="30"/>
          <w:lang w:val="ru-RU"/>
        </w:rPr>
      </w:pPr>
      <w:r w:rsidRPr="000E48BA">
        <w:rPr>
          <w:rFonts w:ascii="Cambria" w:hAnsi="Cambria"/>
          <w:i/>
          <w:sz w:val="30"/>
          <w:szCs w:val="30"/>
          <w:lang w:val="ru-RU"/>
        </w:rPr>
        <w:t>...Если будет Россия,</w:t>
      </w:r>
    </w:p>
    <w:p w14:paraId="29CE5826" w14:textId="74EBE665" w:rsidR="000E48BA" w:rsidRDefault="000E48BA" w:rsidP="004707C8">
      <w:pPr>
        <w:spacing w:after="0" w:line="300" w:lineRule="exact"/>
        <w:ind w:left="3690" w:firstLine="446"/>
        <w:rPr>
          <w:rFonts w:ascii="Cambria" w:hAnsi="Cambria"/>
          <w:i/>
          <w:sz w:val="30"/>
          <w:szCs w:val="30"/>
          <w:lang w:val="ru-RU"/>
        </w:rPr>
      </w:pPr>
      <w:r w:rsidRPr="000E48BA">
        <w:rPr>
          <w:rFonts w:ascii="Cambria" w:hAnsi="Cambria"/>
          <w:i/>
          <w:sz w:val="30"/>
          <w:szCs w:val="30"/>
          <w:lang w:val="ru-RU"/>
        </w:rPr>
        <w:t>значит, буду и я</w:t>
      </w:r>
      <w:r w:rsidR="004707C8">
        <w:rPr>
          <w:rFonts w:ascii="Cambria" w:hAnsi="Cambria"/>
          <w:i/>
          <w:sz w:val="30"/>
          <w:szCs w:val="30"/>
          <w:lang w:val="ru-RU"/>
        </w:rPr>
        <w:t>.</w:t>
      </w:r>
    </w:p>
    <w:p w14:paraId="410A3076" w14:textId="77777777" w:rsidR="000E48BA" w:rsidRPr="00C523FA" w:rsidRDefault="000E48BA" w:rsidP="000E48BA">
      <w:pPr>
        <w:spacing w:after="0" w:line="240" w:lineRule="auto"/>
        <w:ind w:left="2074" w:firstLine="446"/>
        <w:rPr>
          <w:rFonts w:ascii="Cambria" w:hAnsi="Cambria"/>
          <w:sz w:val="6"/>
          <w:szCs w:val="16"/>
          <w:lang w:val="ru-RU"/>
        </w:rPr>
      </w:pPr>
    </w:p>
    <w:p w14:paraId="3EF1FC3A" w14:textId="66363F4E" w:rsidR="000E48BA" w:rsidRPr="008A3704" w:rsidRDefault="000E48BA" w:rsidP="004707C8">
      <w:pPr>
        <w:tabs>
          <w:tab w:val="left" w:pos="4590"/>
        </w:tabs>
        <w:spacing w:after="0" w:line="280" w:lineRule="exact"/>
        <w:ind w:left="4590"/>
        <w:rPr>
          <w:rFonts w:ascii="Cambria" w:hAnsi="Cambria"/>
          <w:sz w:val="30"/>
          <w:szCs w:val="30"/>
          <w:lang w:val="ru-RU"/>
        </w:rPr>
      </w:pPr>
      <w:r w:rsidRPr="000E48BA">
        <w:rPr>
          <w:rFonts w:ascii="Cambria" w:hAnsi="Cambria"/>
          <w:sz w:val="30"/>
          <w:szCs w:val="30"/>
          <w:lang w:val="ru-RU"/>
        </w:rPr>
        <w:t>Евгений Евтушенко</w:t>
      </w:r>
      <w:r w:rsidRPr="008A3704">
        <w:rPr>
          <w:rFonts w:ascii="Cambria" w:hAnsi="Cambria"/>
          <w:sz w:val="30"/>
          <w:szCs w:val="30"/>
          <w:lang w:val="ru-RU"/>
        </w:rPr>
        <w:t xml:space="preserve"> </w:t>
      </w:r>
    </w:p>
    <w:p w14:paraId="3BC7A403" w14:textId="77777777" w:rsidR="004707C8" w:rsidRPr="00CB2C6D" w:rsidRDefault="004707C8" w:rsidP="004707C8">
      <w:pPr>
        <w:spacing w:after="0" w:line="240" w:lineRule="auto"/>
        <w:ind w:left="1710"/>
        <w:rPr>
          <w:rFonts w:ascii="Cambria" w:hAnsi="Cambria"/>
          <w:sz w:val="24"/>
          <w:szCs w:val="36"/>
          <w:lang w:val="ru-RU"/>
        </w:rPr>
      </w:pPr>
    </w:p>
    <w:p w14:paraId="348F6E5D" w14:textId="7336E986" w:rsidR="000E48BA" w:rsidRPr="000E48BA" w:rsidRDefault="000E48BA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 w:rsidRPr="000E48BA">
        <w:rPr>
          <w:rFonts w:ascii="Cambria" w:hAnsi="Cambria"/>
          <w:sz w:val="34"/>
          <w:szCs w:val="34"/>
          <w:lang w:val="ru-RU"/>
        </w:rPr>
        <w:t xml:space="preserve">Время чувства не </w:t>
      </w:r>
      <w:r w:rsidR="006D67BC">
        <w:rPr>
          <w:rFonts w:ascii="Cambria" w:hAnsi="Cambria"/>
          <w:sz w:val="34"/>
          <w:szCs w:val="34"/>
          <w:lang w:val="ru-RU"/>
        </w:rPr>
        <w:t>губит</w:t>
      </w:r>
    </w:p>
    <w:p w14:paraId="292A278E" w14:textId="2725FB07" w:rsidR="000E48BA" w:rsidRPr="000E48BA" w:rsidRDefault="006D67BC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 w:rsidRPr="006D67BC">
        <w:rPr>
          <w:rFonts w:ascii="Cambria" w:hAnsi="Cambria"/>
          <w:sz w:val="34"/>
          <w:szCs w:val="34"/>
          <w:lang w:val="ru-RU"/>
        </w:rPr>
        <w:t>и не студит, храня</w:t>
      </w:r>
      <w:r w:rsidR="000E48BA" w:rsidRPr="000E48BA">
        <w:rPr>
          <w:rFonts w:ascii="Cambria" w:hAnsi="Cambria"/>
          <w:sz w:val="34"/>
          <w:szCs w:val="34"/>
          <w:lang w:val="ru-RU"/>
        </w:rPr>
        <w:t>.</w:t>
      </w:r>
    </w:p>
    <w:p w14:paraId="112A44D3" w14:textId="77777777" w:rsidR="000E48BA" w:rsidRPr="000E48BA" w:rsidRDefault="000E48BA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 w:rsidRPr="000E48BA">
        <w:rPr>
          <w:rFonts w:ascii="Cambria" w:hAnsi="Cambria"/>
          <w:sz w:val="34"/>
          <w:szCs w:val="34"/>
          <w:lang w:val="ru-RU"/>
        </w:rPr>
        <w:t>Коль поэзия будет,</w:t>
      </w:r>
    </w:p>
    <w:p w14:paraId="7A531F4B" w14:textId="4A01E32D" w:rsidR="000E48BA" w:rsidRPr="000E48BA" w:rsidRDefault="000E48BA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 w:rsidRPr="000E48BA">
        <w:rPr>
          <w:rFonts w:ascii="Cambria" w:hAnsi="Cambria"/>
          <w:sz w:val="34"/>
          <w:szCs w:val="34"/>
          <w:lang w:val="ru-RU"/>
        </w:rPr>
        <w:t>значит</w:t>
      </w:r>
      <w:r w:rsidR="0056764E">
        <w:rPr>
          <w:rFonts w:ascii="Cambria" w:hAnsi="Cambria"/>
          <w:sz w:val="34"/>
          <w:szCs w:val="34"/>
          <w:lang w:val="ru-RU"/>
        </w:rPr>
        <w:t>,</w:t>
      </w:r>
      <w:r w:rsidRPr="000E48BA">
        <w:rPr>
          <w:rFonts w:ascii="Cambria" w:hAnsi="Cambria"/>
          <w:sz w:val="34"/>
          <w:szCs w:val="34"/>
          <w:lang w:val="ru-RU"/>
        </w:rPr>
        <w:t xml:space="preserve"> буду и я.</w:t>
      </w:r>
    </w:p>
    <w:p w14:paraId="14999F1E" w14:textId="77777777" w:rsidR="000E48BA" w:rsidRPr="000E48BA" w:rsidRDefault="000E48BA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</w:p>
    <w:p w14:paraId="6479ECE8" w14:textId="77777777" w:rsidR="000E48BA" w:rsidRPr="000E48BA" w:rsidRDefault="000E48BA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 w:rsidRPr="000E48BA">
        <w:rPr>
          <w:rFonts w:ascii="Cambria" w:hAnsi="Cambria"/>
          <w:sz w:val="34"/>
          <w:szCs w:val="34"/>
          <w:lang w:val="ru-RU"/>
        </w:rPr>
        <w:t>Даже если болтливость</w:t>
      </w:r>
    </w:p>
    <w:p w14:paraId="0949579C" w14:textId="705356D5" w:rsidR="000E48BA" w:rsidRPr="000E48BA" w:rsidRDefault="00E5454F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явь</w:t>
      </w:r>
      <w:r w:rsidR="000E48BA" w:rsidRPr="000E48BA">
        <w:rPr>
          <w:rFonts w:ascii="Cambria" w:hAnsi="Cambria"/>
          <w:sz w:val="34"/>
          <w:szCs w:val="34"/>
          <w:lang w:val="ru-RU"/>
        </w:rPr>
        <w:t xml:space="preserve"> прогнёт под себя,</w:t>
      </w:r>
    </w:p>
    <w:p w14:paraId="28A03161" w14:textId="5F98ADBD" w:rsidR="000E48BA" w:rsidRPr="000E48BA" w:rsidRDefault="00E5454F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при делах</w:t>
      </w:r>
      <w:r w:rsidR="007B48A2">
        <w:rPr>
          <w:rFonts w:ascii="Cambria" w:hAnsi="Cambria"/>
          <w:sz w:val="34"/>
          <w:szCs w:val="34"/>
          <w:lang w:val="ru-RU"/>
        </w:rPr>
        <w:t xml:space="preserve"> </w:t>
      </w:r>
      <w:r w:rsidR="000E48BA" w:rsidRPr="000E48BA">
        <w:rPr>
          <w:rFonts w:ascii="Cambria" w:hAnsi="Cambria"/>
          <w:sz w:val="34"/>
          <w:szCs w:val="34"/>
          <w:lang w:val="ru-RU"/>
        </w:rPr>
        <w:t>справедливость.</w:t>
      </w:r>
    </w:p>
    <w:p w14:paraId="56CBA45A" w14:textId="39D12D2B" w:rsidR="002D4B51" w:rsidRPr="000E48BA" w:rsidRDefault="000E48BA" w:rsidP="0076622E">
      <w:pPr>
        <w:tabs>
          <w:tab w:val="left" w:pos="3420"/>
        </w:tabs>
        <w:spacing w:after="0" w:line="360" w:lineRule="exact"/>
        <w:ind w:left="2966"/>
        <w:rPr>
          <w:rFonts w:ascii="Cambria" w:hAnsi="Cambria"/>
          <w:sz w:val="34"/>
          <w:szCs w:val="34"/>
          <w:lang w:val="ru-RU"/>
        </w:rPr>
      </w:pPr>
      <w:r w:rsidRPr="000E48BA">
        <w:rPr>
          <w:rFonts w:ascii="Cambria" w:hAnsi="Cambria"/>
          <w:sz w:val="34"/>
          <w:szCs w:val="34"/>
          <w:lang w:val="ru-RU"/>
        </w:rPr>
        <w:t>Значит, буду и я.</w:t>
      </w:r>
    </w:p>
    <w:p w14:paraId="4AC23A20" w14:textId="77777777" w:rsidR="000E53B6" w:rsidRPr="00004D6C" w:rsidRDefault="000E53B6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83CBAD7" w14:textId="77777777" w:rsidR="000E53B6" w:rsidRPr="00004D6C" w:rsidRDefault="000E53B6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0E53B6" w:rsidRPr="00004D6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B6"/>
    <w:rsid w:val="00004D6C"/>
    <w:rsid w:val="000E48BA"/>
    <w:rsid w:val="000E53B6"/>
    <w:rsid w:val="00105DF1"/>
    <w:rsid w:val="00214AD3"/>
    <w:rsid w:val="002813D0"/>
    <w:rsid w:val="002D4B51"/>
    <w:rsid w:val="002E0DE1"/>
    <w:rsid w:val="003A7894"/>
    <w:rsid w:val="004100B7"/>
    <w:rsid w:val="00436B80"/>
    <w:rsid w:val="004707C8"/>
    <w:rsid w:val="004D1577"/>
    <w:rsid w:val="00560986"/>
    <w:rsid w:val="0056764E"/>
    <w:rsid w:val="006D67BC"/>
    <w:rsid w:val="0071334A"/>
    <w:rsid w:val="0076622E"/>
    <w:rsid w:val="00770339"/>
    <w:rsid w:val="007B48A2"/>
    <w:rsid w:val="00863EAC"/>
    <w:rsid w:val="009A2450"/>
    <w:rsid w:val="00A2160B"/>
    <w:rsid w:val="00A92F6D"/>
    <w:rsid w:val="00BF4916"/>
    <w:rsid w:val="00E2735C"/>
    <w:rsid w:val="00E42CA1"/>
    <w:rsid w:val="00E5454F"/>
    <w:rsid w:val="00F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1163"/>
  <w15:chartTrackingRefBased/>
  <w15:docId w15:val="{C871AEC5-8B1C-4937-988B-FF32387A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2025-12-13T20:44:00Z</dcterms:created>
  <dcterms:modified xsi:type="dcterms:W3CDTF">2026-01-15T13:58:00Z</dcterms:modified>
</cp:coreProperties>
</file>