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4738" w14:textId="77777777" w:rsidR="00C64E16" w:rsidRPr="00D25F24" w:rsidRDefault="00C64E16" w:rsidP="00C64E16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3EDB279B" w14:textId="77777777" w:rsidR="00C64E16" w:rsidRPr="007905F7" w:rsidRDefault="00C64E16" w:rsidP="00C64E16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14:paraId="788B2D3D" w14:textId="77777777" w:rsidR="00C64E16" w:rsidRPr="00A87BDB" w:rsidRDefault="00C64E16" w:rsidP="00C64E16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0E536564" w14:textId="77777777" w:rsidR="00C64E16" w:rsidRPr="00A87BDB" w:rsidRDefault="00C64E16" w:rsidP="00C64E16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63181F35" w14:textId="77777777" w:rsidR="006C7D62" w:rsidRPr="006C7D62" w:rsidRDefault="006C7D62" w:rsidP="006C7D62">
      <w:pPr>
        <w:spacing w:after="0" w:line="240" w:lineRule="auto"/>
        <w:ind w:left="2430"/>
        <w:rPr>
          <w:rFonts w:ascii="Cambria" w:hAnsi="Cambria"/>
          <w:sz w:val="34"/>
          <w:szCs w:val="34"/>
          <w:lang w:val="ru-RU"/>
        </w:rPr>
      </w:pPr>
      <w:r w:rsidRPr="006C7D62">
        <w:rPr>
          <w:rFonts w:ascii="Cambria" w:hAnsi="Cambria"/>
          <w:sz w:val="34"/>
          <w:szCs w:val="34"/>
          <w:lang w:val="ru-RU"/>
        </w:rPr>
        <w:t>О ВСЕПРИЧАСТНОСТИ</w:t>
      </w:r>
    </w:p>
    <w:p w14:paraId="4AB2456B" w14:textId="77777777" w:rsidR="006C7D62" w:rsidRPr="006C7D62" w:rsidRDefault="006C7D62" w:rsidP="006C7D62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</w:p>
    <w:p w14:paraId="341DF3DC" w14:textId="49BB8206" w:rsidR="006C7D62" w:rsidRPr="006C7D62" w:rsidRDefault="006C7D62" w:rsidP="006C7D62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6C7D62">
        <w:rPr>
          <w:rFonts w:ascii="Cambria" w:hAnsi="Cambria"/>
          <w:sz w:val="34"/>
          <w:szCs w:val="34"/>
          <w:lang w:val="ru-RU"/>
        </w:rPr>
        <w:t xml:space="preserve">Эры мира с его </w:t>
      </w:r>
      <w:r w:rsidR="006B732B" w:rsidRPr="006B732B">
        <w:rPr>
          <w:rFonts w:ascii="Cambria" w:hAnsi="Cambria"/>
          <w:sz w:val="34"/>
          <w:szCs w:val="34"/>
          <w:lang w:val="ru-RU"/>
        </w:rPr>
        <w:t>поселянами</w:t>
      </w:r>
      <w:r w:rsidRPr="006C7D62">
        <w:rPr>
          <w:rFonts w:ascii="Cambria" w:hAnsi="Cambria"/>
          <w:sz w:val="34"/>
          <w:szCs w:val="34"/>
          <w:lang w:val="ru-RU"/>
        </w:rPr>
        <w:t>,</w:t>
      </w:r>
    </w:p>
    <w:p w14:paraId="1D9D188E" w14:textId="77777777" w:rsidR="006C7D62" w:rsidRPr="006C7D62" w:rsidRDefault="006C7D62" w:rsidP="006C7D62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6C7D62">
        <w:rPr>
          <w:rFonts w:ascii="Cambria" w:hAnsi="Cambria"/>
          <w:sz w:val="34"/>
          <w:szCs w:val="34"/>
          <w:lang w:val="ru-RU"/>
        </w:rPr>
        <w:t>с прошлым сил его, доброй и злой, —</w:t>
      </w:r>
    </w:p>
    <w:p w14:paraId="28DB0EE5" w14:textId="77777777" w:rsidR="006C7D62" w:rsidRPr="006C7D62" w:rsidRDefault="006C7D62" w:rsidP="006C7D62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6C7D62">
        <w:rPr>
          <w:rFonts w:ascii="Cambria" w:hAnsi="Cambria"/>
          <w:sz w:val="34"/>
          <w:szCs w:val="34"/>
          <w:lang w:val="ru-RU"/>
        </w:rPr>
        <w:t>всё, что было когда-то с землянами, —</w:t>
      </w:r>
    </w:p>
    <w:p w14:paraId="37C78588" w14:textId="77777777" w:rsidR="006C7D62" w:rsidRPr="006C7D62" w:rsidRDefault="006C7D62" w:rsidP="006C7D62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6C7D62">
        <w:rPr>
          <w:rFonts w:ascii="Cambria" w:hAnsi="Cambria"/>
          <w:sz w:val="34"/>
          <w:szCs w:val="34"/>
          <w:lang w:val="ru-RU"/>
        </w:rPr>
        <w:t>это было, было со мной.</w:t>
      </w:r>
    </w:p>
    <w:p w14:paraId="37E8A863" w14:textId="77777777" w:rsidR="006C7D62" w:rsidRPr="006C7D62" w:rsidRDefault="006C7D62" w:rsidP="006C7D62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</w:p>
    <w:p w14:paraId="7390BDCC" w14:textId="77777777" w:rsidR="006C7D62" w:rsidRPr="006C7D62" w:rsidRDefault="006C7D62" w:rsidP="006C7D62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6C7D62">
        <w:rPr>
          <w:rFonts w:ascii="Cambria" w:hAnsi="Cambria"/>
          <w:sz w:val="34"/>
          <w:szCs w:val="34"/>
          <w:lang w:val="ru-RU"/>
        </w:rPr>
        <w:t>В лоно духа вернувшись, в отечество,</w:t>
      </w:r>
    </w:p>
    <w:p w14:paraId="08DB0B06" w14:textId="77777777" w:rsidR="006C7D62" w:rsidRPr="006C7D62" w:rsidRDefault="006C7D62" w:rsidP="006C7D62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6C7D62">
        <w:rPr>
          <w:rFonts w:ascii="Cambria" w:hAnsi="Cambria"/>
          <w:sz w:val="34"/>
          <w:szCs w:val="34"/>
          <w:lang w:val="ru-RU"/>
        </w:rPr>
        <w:t>стану всмысленным, быль единя</w:t>
      </w:r>
    </w:p>
    <w:p w14:paraId="52FE612D" w14:textId="77777777" w:rsidR="006C7D62" w:rsidRPr="006C7D62" w:rsidRDefault="006C7D62" w:rsidP="006C7D62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6C7D62">
        <w:rPr>
          <w:rFonts w:ascii="Cambria" w:hAnsi="Cambria"/>
          <w:sz w:val="34"/>
          <w:szCs w:val="34"/>
          <w:lang w:val="ru-RU"/>
        </w:rPr>
        <w:t>с тем, что будет ещё с человечеством</w:t>
      </w:r>
    </w:p>
    <w:p w14:paraId="309ECCBC" w14:textId="34101675" w:rsidR="005643D2" w:rsidRPr="00A87BDB" w:rsidRDefault="006C7D62" w:rsidP="006C7D62">
      <w:pPr>
        <w:spacing w:after="0" w:line="240" w:lineRule="auto"/>
        <w:ind w:left="1530"/>
        <w:rPr>
          <w:rFonts w:ascii="Cambria" w:hAnsi="Cambria"/>
          <w:sz w:val="34"/>
          <w:szCs w:val="34"/>
          <w:lang w:val="ru-RU"/>
        </w:rPr>
      </w:pPr>
      <w:r w:rsidRPr="006C7D62">
        <w:rPr>
          <w:rFonts w:ascii="Cambria" w:hAnsi="Cambria"/>
          <w:sz w:val="34"/>
          <w:szCs w:val="34"/>
          <w:lang w:val="ru-RU"/>
        </w:rPr>
        <w:t>и как будто бы без меня.</w:t>
      </w:r>
    </w:p>
    <w:p w14:paraId="2916D934" w14:textId="77777777" w:rsidR="005643D2" w:rsidRDefault="005643D2" w:rsidP="00C64E16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0B4FFE07" w14:textId="77777777" w:rsidR="00C64E16" w:rsidRDefault="00C64E16" w:rsidP="00C64E16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p w14:paraId="16D0F7A3" w14:textId="77777777" w:rsidR="00BE697F" w:rsidRPr="00BE697F" w:rsidRDefault="00BE697F" w:rsidP="00BE697F">
      <w:pPr>
        <w:spacing w:after="0" w:line="240" w:lineRule="auto"/>
        <w:ind w:firstLine="720"/>
        <w:rPr>
          <w:rFonts w:ascii="Cambria" w:hAnsi="Cambria"/>
          <w:sz w:val="32"/>
          <w:szCs w:val="32"/>
          <w:lang w:val="ru-RU"/>
        </w:rPr>
      </w:pPr>
    </w:p>
    <w:sectPr w:rsidR="00BE697F" w:rsidRPr="00BE697F" w:rsidSect="00345BC0">
      <w:pgSz w:w="12240" w:h="15840"/>
      <w:pgMar w:top="1008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5B"/>
    <w:rsid w:val="0000547F"/>
    <w:rsid w:val="000E1D41"/>
    <w:rsid w:val="00214AD3"/>
    <w:rsid w:val="002813D0"/>
    <w:rsid w:val="00315A5B"/>
    <w:rsid w:val="00345BC0"/>
    <w:rsid w:val="004100B7"/>
    <w:rsid w:val="00436B80"/>
    <w:rsid w:val="0049609B"/>
    <w:rsid w:val="004D1577"/>
    <w:rsid w:val="00560986"/>
    <w:rsid w:val="005643D2"/>
    <w:rsid w:val="005E4D3A"/>
    <w:rsid w:val="006B732B"/>
    <w:rsid w:val="006C7D62"/>
    <w:rsid w:val="00863EAC"/>
    <w:rsid w:val="0092515E"/>
    <w:rsid w:val="00A2160B"/>
    <w:rsid w:val="00A87BDB"/>
    <w:rsid w:val="00A92F6D"/>
    <w:rsid w:val="00BD70F1"/>
    <w:rsid w:val="00BE697F"/>
    <w:rsid w:val="00C64E16"/>
    <w:rsid w:val="00C87907"/>
    <w:rsid w:val="00CD3110"/>
    <w:rsid w:val="00E42CA1"/>
    <w:rsid w:val="00E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5A3B"/>
  <w15:chartTrackingRefBased/>
  <w15:docId w15:val="{1A974CAE-D18C-40C1-B138-105008E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2025-10-20T14:16:00Z</cp:lastPrinted>
  <dcterms:created xsi:type="dcterms:W3CDTF">2025-12-21T15:49:00Z</dcterms:created>
  <dcterms:modified xsi:type="dcterms:W3CDTF">2026-01-16T17:03:00Z</dcterms:modified>
</cp:coreProperties>
</file>