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738" w14:textId="77777777" w:rsidR="00C64E16" w:rsidRPr="00D25F24" w:rsidRDefault="00C64E16" w:rsidP="00C64E1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EDB279B" w14:textId="66B7CD9E" w:rsidR="00C64E16" w:rsidRPr="007905F7" w:rsidRDefault="00C64E16" w:rsidP="00C64E1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  <w:r w:rsidR="00B50358">
        <w:rPr>
          <w:rFonts w:ascii="Cambria" w:hAnsi="Cambria"/>
          <w:sz w:val="25"/>
          <w:szCs w:val="25"/>
          <w:lang w:val="ru-RU"/>
        </w:rPr>
        <w:t>_____</w:t>
      </w:r>
    </w:p>
    <w:p w14:paraId="788B2D3D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0E536564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5BC8DE83" w14:textId="77777777" w:rsidR="00B50358" w:rsidRPr="00B50358" w:rsidRDefault="00B50358" w:rsidP="00B50358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B50358">
        <w:rPr>
          <w:rFonts w:ascii="Cambria" w:hAnsi="Cambria"/>
          <w:sz w:val="34"/>
          <w:szCs w:val="34"/>
          <w:lang w:val="ru-RU"/>
        </w:rPr>
        <w:t>О НЕРАЗРЫВНЫХ ЛИЧНЫХ СВЯЗЯХ</w:t>
      </w:r>
    </w:p>
    <w:p w14:paraId="477A829D" w14:textId="77777777" w:rsidR="00B50358" w:rsidRPr="00B50358" w:rsidRDefault="00B50358" w:rsidP="00B50358">
      <w:pPr>
        <w:spacing w:after="0" w:line="240" w:lineRule="auto"/>
        <w:ind w:left="2790"/>
        <w:rPr>
          <w:rFonts w:ascii="Cambria" w:hAnsi="Cambria"/>
          <w:sz w:val="34"/>
          <w:szCs w:val="34"/>
          <w:lang w:val="ru-RU"/>
        </w:rPr>
      </w:pPr>
      <w:r w:rsidRPr="00B50358">
        <w:rPr>
          <w:rFonts w:ascii="Cambria" w:hAnsi="Cambria"/>
          <w:sz w:val="34"/>
          <w:szCs w:val="34"/>
          <w:lang w:val="ru-RU"/>
        </w:rPr>
        <w:t>В ЕДИНОЙ ЖИЗНИ ДУХА</w:t>
      </w:r>
    </w:p>
    <w:p w14:paraId="6EB23F51" w14:textId="77777777" w:rsidR="00B50358" w:rsidRPr="00B50358" w:rsidRDefault="00B50358" w:rsidP="00B50358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</w:p>
    <w:p w14:paraId="47340461" w14:textId="68027369" w:rsidR="00B50358" w:rsidRPr="00B50358" w:rsidRDefault="000A2B28" w:rsidP="00B50358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0A2B28">
        <w:rPr>
          <w:rFonts w:ascii="Cambria" w:hAnsi="Cambria"/>
          <w:sz w:val="34"/>
          <w:szCs w:val="34"/>
          <w:lang w:val="ru-RU"/>
        </w:rPr>
        <w:t xml:space="preserve">Немало жизней </w:t>
      </w:r>
      <w:r w:rsidR="00B50358" w:rsidRPr="00B50358">
        <w:rPr>
          <w:rFonts w:ascii="Cambria" w:hAnsi="Cambria"/>
          <w:sz w:val="34"/>
          <w:szCs w:val="34"/>
          <w:lang w:val="ru-RU"/>
        </w:rPr>
        <w:t>длю, как призван, должен,</w:t>
      </w:r>
    </w:p>
    <w:p w14:paraId="5174156F" w14:textId="77777777" w:rsidR="00B50358" w:rsidRPr="00B50358" w:rsidRDefault="00B50358" w:rsidP="00B50358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B50358">
        <w:rPr>
          <w:rFonts w:ascii="Cambria" w:hAnsi="Cambria"/>
          <w:sz w:val="34"/>
          <w:szCs w:val="34"/>
          <w:lang w:val="ru-RU"/>
        </w:rPr>
        <w:t>пока на службе миру состою,</w:t>
      </w:r>
    </w:p>
    <w:p w14:paraId="298B9246" w14:textId="77777777" w:rsidR="00B50358" w:rsidRPr="00B50358" w:rsidRDefault="00B50358" w:rsidP="00B50358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B50358">
        <w:rPr>
          <w:rFonts w:ascii="Cambria" w:hAnsi="Cambria"/>
          <w:sz w:val="34"/>
          <w:szCs w:val="34"/>
          <w:lang w:val="ru-RU"/>
        </w:rPr>
        <w:t>а час придёт — и кто-нибудь продолжит</w:t>
      </w:r>
    </w:p>
    <w:p w14:paraId="309ECCBC" w14:textId="7EECFBFB" w:rsidR="005643D2" w:rsidRPr="00A87BDB" w:rsidRDefault="00B50358" w:rsidP="00B50358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B50358">
        <w:rPr>
          <w:rFonts w:ascii="Cambria" w:hAnsi="Cambria"/>
          <w:sz w:val="34"/>
          <w:szCs w:val="34"/>
          <w:lang w:val="ru-RU"/>
        </w:rPr>
        <w:t>на этой службе продлевать мою</w:t>
      </w:r>
      <w:r w:rsidR="006C7D62" w:rsidRPr="006C7D62">
        <w:rPr>
          <w:rFonts w:ascii="Cambria" w:hAnsi="Cambria"/>
          <w:sz w:val="34"/>
          <w:szCs w:val="34"/>
          <w:lang w:val="ru-RU"/>
        </w:rPr>
        <w:t>.</w:t>
      </w:r>
    </w:p>
    <w:p w14:paraId="2916D934" w14:textId="77777777" w:rsidR="005643D2" w:rsidRDefault="005643D2" w:rsidP="00435B0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B4FFE07" w14:textId="77777777" w:rsidR="00C64E16" w:rsidRDefault="00C64E16" w:rsidP="00435B0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6D0F7A3" w14:textId="77777777" w:rsidR="00BE697F" w:rsidRPr="00BE697F" w:rsidRDefault="00BE697F" w:rsidP="00435B0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BE697F" w:rsidRPr="00BE697F" w:rsidSect="00345BC0"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B"/>
    <w:rsid w:val="0000547F"/>
    <w:rsid w:val="000A2B28"/>
    <w:rsid w:val="000E1D41"/>
    <w:rsid w:val="00113739"/>
    <w:rsid w:val="00214AD3"/>
    <w:rsid w:val="002813D0"/>
    <w:rsid w:val="00315A5B"/>
    <w:rsid w:val="00345BC0"/>
    <w:rsid w:val="004100B7"/>
    <w:rsid w:val="00435B0A"/>
    <w:rsid w:val="00436B80"/>
    <w:rsid w:val="0049609B"/>
    <w:rsid w:val="004D1577"/>
    <w:rsid w:val="00560986"/>
    <w:rsid w:val="005643D2"/>
    <w:rsid w:val="005E4D3A"/>
    <w:rsid w:val="006C7D62"/>
    <w:rsid w:val="00863EAC"/>
    <w:rsid w:val="0092515E"/>
    <w:rsid w:val="00A2160B"/>
    <w:rsid w:val="00A87BDB"/>
    <w:rsid w:val="00A92F6D"/>
    <w:rsid w:val="00B50358"/>
    <w:rsid w:val="00BD70F1"/>
    <w:rsid w:val="00BE697F"/>
    <w:rsid w:val="00C64E16"/>
    <w:rsid w:val="00C87907"/>
    <w:rsid w:val="00CD3110"/>
    <w:rsid w:val="00E42CA1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A3B"/>
  <w15:chartTrackingRefBased/>
  <w15:docId w15:val="{1A974CAE-D18C-40C1-B138-105008E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2025-10-20T14:16:00Z</cp:lastPrinted>
  <dcterms:created xsi:type="dcterms:W3CDTF">2026-01-12T00:02:00Z</dcterms:created>
  <dcterms:modified xsi:type="dcterms:W3CDTF">2026-01-12T02:25:00Z</dcterms:modified>
</cp:coreProperties>
</file>