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738" w14:textId="77777777" w:rsidR="00C64E16" w:rsidRPr="00D25F24" w:rsidRDefault="00C64E16" w:rsidP="00C64E16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EDB279B" w14:textId="77777777" w:rsidR="00C64E16" w:rsidRPr="007905F7" w:rsidRDefault="00C64E16" w:rsidP="00C64E1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788B2D3D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0E536564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63181F35" w14:textId="41B2FF39" w:rsidR="006C7D62" w:rsidRPr="006C7D62" w:rsidRDefault="00A24249" w:rsidP="00ED5B37">
      <w:pPr>
        <w:spacing w:after="0" w:line="240" w:lineRule="auto"/>
        <w:ind w:left="270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 xml:space="preserve"> </w:t>
      </w:r>
      <w:r w:rsidR="00ED5B37">
        <w:rPr>
          <w:rFonts w:ascii="Cambria" w:hAnsi="Cambria"/>
          <w:sz w:val="34"/>
          <w:szCs w:val="34"/>
          <w:lang w:val="ru-RU"/>
        </w:rPr>
        <w:t>СЛОВА ЛЮБВИ</w:t>
      </w:r>
    </w:p>
    <w:p w14:paraId="4AB2456B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</w:p>
    <w:p w14:paraId="5505B39D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Не пожалеть бы, городя плотины</w:t>
      </w:r>
    </w:p>
    <w:p w14:paraId="61936A8E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в душе, в само́й крови...</w:t>
      </w:r>
    </w:p>
    <w:p w14:paraId="0FEAB874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Не уставайте говорить любимым</w:t>
      </w:r>
    </w:p>
    <w:p w14:paraId="7E388DB9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слова любви.</w:t>
      </w:r>
    </w:p>
    <w:p w14:paraId="0E625FFC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</w:p>
    <w:p w14:paraId="6F090C14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Позвольте зазвучать, явиться зримой</w:t>
      </w:r>
    </w:p>
    <w:p w14:paraId="1D3AF950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любви. Цените миг.</w:t>
      </w:r>
    </w:p>
    <w:p w14:paraId="62B2016A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Не уставайте говорить любимым,</w:t>
      </w:r>
    </w:p>
    <w:p w14:paraId="6122EF4B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что мир без них — безлик.</w:t>
      </w:r>
    </w:p>
    <w:p w14:paraId="699077D4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</w:p>
    <w:p w14:paraId="6651FC78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Спешите, чтоб словам, в душе хранимым,</w:t>
      </w:r>
    </w:p>
    <w:p w14:paraId="6E67624F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не опоздать.</w:t>
      </w:r>
    </w:p>
    <w:p w14:paraId="3EF5D3EA" w14:textId="77777777" w:rsidR="00ED5B37" w:rsidRP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«Люблю...» захочется сказать любимой,</w:t>
      </w:r>
    </w:p>
    <w:p w14:paraId="2DB0E616" w14:textId="6E9FC015" w:rsidR="00ED5B37" w:rsidRDefault="00ED5B37" w:rsidP="00ED5B37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ED5B37">
        <w:rPr>
          <w:rFonts w:ascii="Cambria" w:hAnsi="Cambria"/>
          <w:sz w:val="34"/>
          <w:szCs w:val="34"/>
          <w:lang w:val="ru-RU"/>
        </w:rPr>
        <w:t>да поздно... Не сказать.</w:t>
      </w:r>
    </w:p>
    <w:p w14:paraId="2916D934" w14:textId="77777777" w:rsidR="005643D2" w:rsidRDefault="005643D2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B4FFE07" w14:textId="77777777" w:rsidR="00C64E16" w:rsidRDefault="00C64E16" w:rsidP="00C64E16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16D0F7A3" w14:textId="77777777" w:rsidR="00BE697F" w:rsidRPr="00BE697F" w:rsidRDefault="00BE697F" w:rsidP="00BE697F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sectPr w:rsidR="00BE697F" w:rsidRPr="00BE697F" w:rsidSect="00345BC0">
      <w:pgSz w:w="12240" w:h="15840"/>
      <w:pgMar w:top="1008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B"/>
    <w:rsid w:val="0000547F"/>
    <w:rsid w:val="000E1D41"/>
    <w:rsid w:val="00214AD3"/>
    <w:rsid w:val="002305EF"/>
    <w:rsid w:val="002813D0"/>
    <w:rsid w:val="00315A5B"/>
    <w:rsid w:val="00345BC0"/>
    <w:rsid w:val="004100B7"/>
    <w:rsid w:val="00436B80"/>
    <w:rsid w:val="0049609B"/>
    <w:rsid w:val="004D1577"/>
    <w:rsid w:val="00560986"/>
    <w:rsid w:val="005643D2"/>
    <w:rsid w:val="005E4D3A"/>
    <w:rsid w:val="006B732B"/>
    <w:rsid w:val="006C7D62"/>
    <w:rsid w:val="00863EAC"/>
    <w:rsid w:val="0092515E"/>
    <w:rsid w:val="00A2160B"/>
    <w:rsid w:val="00A24249"/>
    <w:rsid w:val="00A87BDB"/>
    <w:rsid w:val="00A92F6D"/>
    <w:rsid w:val="00BD70F1"/>
    <w:rsid w:val="00BE697F"/>
    <w:rsid w:val="00C64E16"/>
    <w:rsid w:val="00C87907"/>
    <w:rsid w:val="00CD3110"/>
    <w:rsid w:val="00E42CA1"/>
    <w:rsid w:val="00EC78D5"/>
    <w:rsid w:val="00E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5A3B"/>
  <w15:chartTrackingRefBased/>
  <w15:docId w15:val="{1A974CAE-D18C-40C1-B138-105008E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2025-10-20T14:16:00Z</cp:lastPrinted>
  <dcterms:created xsi:type="dcterms:W3CDTF">2026-05-05T13:50:00Z</dcterms:created>
  <dcterms:modified xsi:type="dcterms:W3CDTF">2026-05-05T13:58:00Z</dcterms:modified>
</cp:coreProperties>
</file>