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3F37" w14:textId="77777777" w:rsidR="00B17858" w:rsidRPr="00D25F24" w:rsidRDefault="00B17858" w:rsidP="00B1785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46030C0E" w14:textId="77777777" w:rsidR="00B17858" w:rsidRPr="00D25F24" w:rsidRDefault="00B17858" w:rsidP="00B17858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7DF23E4A" w14:textId="77777777" w:rsidR="00B17858" w:rsidRPr="00676722" w:rsidRDefault="00B17858" w:rsidP="00B1785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</w:p>
    <w:p w14:paraId="514C887B" w14:textId="77777777" w:rsidR="00B17858" w:rsidRPr="00676722" w:rsidRDefault="00B17858" w:rsidP="00B1785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</w:p>
    <w:p w14:paraId="001CAA3C" w14:textId="77777777" w:rsidR="00B17858" w:rsidRDefault="00B17858" w:rsidP="00B17858">
      <w:pPr>
        <w:spacing w:after="0" w:line="240" w:lineRule="auto"/>
        <w:ind w:left="351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*    *    *</w:t>
      </w:r>
    </w:p>
    <w:p w14:paraId="66BB6136" w14:textId="77777777" w:rsidR="00B17858" w:rsidRPr="00676722" w:rsidRDefault="00B17858" w:rsidP="00B1785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</w:p>
    <w:p w14:paraId="3D8D5545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Мы этой страстью вл</w:t>
      </w:r>
      <w:r w:rsidRPr="00D22CB1">
        <w:rPr>
          <w:rFonts w:ascii="Cambria" w:hAnsi="Cambria"/>
          <w:sz w:val="32"/>
          <w:szCs w:val="32"/>
          <w:lang w:val="ru-RU"/>
        </w:rPr>
        <w:t>ю́</w:t>
      </w:r>
      <w:r w:rsidRPr="00C47787">
        <w:rPr>
          <w:rFonts w:ascii="Cambria" w:hAnsi="Cambria"/>
          <w:sz w:val="32"/>
          <w:szCs w:val="32"/>
          <w:lang w:val="ru-RU"/>
        </w:rPr>
        <w:t>блены с тобой</w:t>
      </w:r>
    </w:p>
    <w:p w14:paraId="720D1B92" w14:textId="4349BF17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в океана ширь, и в эту млечность,</w:t>
      </w:r>
    </w:p>
    <w:p w14:paraId="7BE79244" w14:textId="22268EDE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B17858" w:rsidRPr="00C47787">
        <w:rPr>
          <w:rFonts w:ascii="Cambria" w:hAnsi="Cambria"/>
          <w:sz w:val="32"/>
          <w:szCs w:val="32"/>
          <w:lang w:val="ru-RU"/>
        </w:rPr>
        <w:t>лекущую взглянуть за оконечность</w:t>
      </w:r>
    </w:p>
    <w:p w14:paraId="7DE33FFF" w14:textId="06937498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тонко серебрящую прибой...</w:t>
      </w:r>
    </w:p>
    <w:p w14:paraId="121B1F3D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358A158B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Предугадав прорыв — такой размах, —</w:t>
      </w:r>
    </w:p>
    <w:p w14:paraId="0D6939AF" w14:textId="4DECE032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B17858" w:rsidRPr="00C47787">
        <w:rPr>
          <w:rFonts w:ascii="Cambria" w:hAnsi="Cambria"/>
          <w:sz w:val="32"/>
          <w:szCs w:val="32"/>
          <w:lang w:val="ru-RU"/>
        </w:rPr>
        <w:t>ритихли тел небесных мириады.</w:t>
      </w:r>
    </w:p>
    <w:p w14:paraId="18D6AD4B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Мы — к ним лицом, и чувству нет преграды —</w:t>
      </w:r>
    </w:p>
    <w:p w14:paraId="7EC2CAFE" w14:textId="2A076B91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B17858" w:rsidRPr="00C47787">
        <w:rPr>
          <w:rFonts w:ascii="Cambria" w:hAnsi="Cambria"/>
          <w:sz w:val="32"/>
          <w:szCs w:val="32"/>
          <w:lang w:val="ru-RU"/>
        </w:rPr>
        <w:t>ому, что тесно в четырёх стенáх.</w:t>
      </w:r>
    </w:p>
    <w:p w14:paraId="11F26DAF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1C668C59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Конечны всех земных стихий пути, —</w:t>
      </w:r>
    </w:p>
    <w:p w14:paraId="2522E788" w14:textId="65B9F4CC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>м над планетой не подняться просто.</w:t>
      </w:r>
    </w:p>
    <w:p w14:paraId="471924E5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И космос, думалось бы, стылым создан,</w:t>
      </w:r>
    </w:p>
    <w:p w14:paraId="2AA952E3" w14:textId="5CCC891E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B17858" w:rsidRPr="00C47787">
        <w:rPr>
          <w:rFonts w:ascii="Cambria" w:hAnsi="Cambria"/>
          <w:sz w:val="32"/>
          <w:szCs w:val="32"/>
          <w:lang w:val="ru-RU"/>
        </w:rPr>
        <w:t>огда б не этот ураган в груди.</w:t>
      </w:r>
    </w:p>
    <w:p w14:paraId="3CDDA54F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1E1B8F2F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Волна — шальна — во весь свой буйный рост,</w:t>
      </w:r>
    </w:p>
    <w:p w14:paraId="2250BC7E" w14:textId="18EC45B4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B17858" w:rsidRPr="00C47787">
        <w:rPr>
          <w:rFonts w:ascii="Cambria" w:hAnsi="Cambria"/>
          <w:sz w:val="32"/>
          <w:szCs w:val="32"/>
          <w:lang w:val="ru-RU"/>
        </w:rPr>
        <w:t>однявшись, покатилась, как цунами,</w:t>
      </w:r>
    </w:p>
    <w:p w14:paraId="0E5BED04" w14:textId="5B4FF441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="00B17858" w:rsidRPr="00C47787">
        <w:rPr>
          <w:rFonts w:ascii="Cambria" w:hAnsi="Cambria"/>
          <w:sz w:val="32"/>
          <w:szCs w:val="32"/>
          <w:lang w:val="ru-RU"/>
        </w:rPr>
        <w:t>ождённая не океаном — нами</w:t>
      </w:r>
    </w:p>
    <w:p w14:paraId="77A0719D" w14:textId="37A5C8D1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хлынувшая в мир</w:t>
      </w:r>
      <w:r>
        <w:rPr>
          <w:rFonts w:ascii="Cambria" w:hAnsi="Cambria"/>
          <w:sz w:val="32"/>
          <w:szCs w:val="32"/>
          <w:lang w:val="ru-RU"/>
        </w:rPr>
        <w:t>,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касаясь звёзд.</w:t>
      </w:r>
    </w:p>
    <w:p w14:paraId="613398F5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137FD1D6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На самом гребне уносящих сил</w:t>
      </w:r>
    </w:p>
    <w:p w14:paraId="29A1C8A0" w14:textId="5527E65C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B17858" w:rsidRPr="00C47787">
        <w:rPr>
          <w:rFonts w:ascii="Cambria" w:hAnsi="Cambria"/>
          <w:sz w:val="32"/>
          <w:szCs w:val="32"/>
          <w:lang w:val="ru-RU"/>
        </w:rPr>
        <w:t>ы — надо мной, в моих руках, вполнеба.</w:t>
      </w:r>
    </w:p>
    <w:p w14:paraId="3E9A5959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Не выжечь этой огненной волне бы</w:t>
      </w:r>
    </w:p>
    <w:p w14:paraId="42628027" w14:textId="533A2775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B17858" w:rsidRPr="00C47787">
        <w:rPr>
          <w:rFonts w:ascii="Cambria" w:hAnsi="Cambria"/>
          <w:sz w:val="32"/>
          <w:szCs w:val="32"/>
          <w:lang w:val="ru-RU"/>
        </w:rPr>
        <w:t>шеломлённых зрелищем светил.</w:t>
      </w:r>
    </w:p>
    <w:p w14:paraId="57DB2352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0CE6E1C0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Вселенский только б выстоял чертог,</w:t>
      </w:r>
    </w:p>
    <w:p w14:paraId="106F37E1" w14:textId="5C2E0C15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B17858" w:rsidRPr="00C47787">
        <w:rPr>
          <w:rFonts w:ascii="Cambria" w:hAnsi="Cambria"/>
          <w:sz w:val="32"/>
          <w:szCs w:val="32"/>
          <w:lang w:val="ru-RU"/>
        </w:rPr>
        <w:t>е рухнули б связующие дуги...</w:t>
      </w:r>
    </w:p>
    <w:p w14:paraId="15BF5DE6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Как хорошо, что никого в округе.</w:t>
      </w:r>
    </w:p>
    <w:p w14:paraId="69820C01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А если кто и есть...  Храни их Бог.</w:t>
      </w:r>
    </w:p>
    <w:p w14:paraId="3D137F32" w14:textId="77777777" w:rsidR="00B17858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0E5980A5" w14:textId="77777777" w:rsidR="00B17858" w:rsidRPr="00C47787" w:rsidRDefault="00B17858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 w:rsidRPr="00C47787">
        <w:rPr>
          <w:rFonts w:ascii="Cambria" w:hAnsi="Cambria"/>
          <w:sz w:val="32"/>
          <w:szCs w:val="32"/>
          <w:lang w:val="ru-RU"/>
        </w:rPr>
        <w:t>...Взыграв на берегу в полночный час,</w:t>
      </w:r>
    </w:p>
    <w:p w14:paraId="1AA8F74F" w14:textId="24A3470F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по земле прошла, и небесами</w:t>
      </w:r>
    </w:p>
    <w:p w14:paraId="5F246278" w14:textId="724FE5F0" w:rsidR="00B17858" w:rsidRPr="00C47787" w:rsidRDefault="00B32A70" w:rsidP="00676722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B17858" w:rsidRPr="00C47787">
        <w:rPr>
          <w:rFonts w:ascii="Cambria" w:hAnsi="Cambria"/>
          <w:sz w:val="32"/>
          <w:szCs w:val="32"/>
          <w:lang w:val="ru-RU"/>
        </w:rPr>
        <w:t>олна, из бездны поднятая нами</w:t>
      </w:r>
    </w:p>
    <w:p w14:paraId="31933CC3" w14:textId="54B2403C" w:rsidR="00C47787" w:rsidRPr="00C47787" w:rsidRDefault="00B32A70" w:rsidP="007B6B55">
      <w:pPr>
        <w:spacing w:after="0" w:line="340" w:lineRule="exact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B17858" w:rsidRPr="00C47787">
        <w:rPr>
          <w:rFonts w:ascii="Cambria" w:hAnsi="Cambria"/>
          <w:sz w:val="32"/>
          <w:szCs w:val="32"/>
          <w:lang w:val="ru-RU"/>
        </w:rPr>
        <w:t xml:space="preserve"> в запредельность вынесшая нас.</w:t>
      </w:r>
    </w:p>
    <w:sectPr w:rsidR="00C47787" w:rsidRPr="00C47787" w:rsidSect="00676722">
      <w:pgSz w:w="12240" w:h="15840"/>
      <w:pgMar w:top="576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87"/>
    <w:rsid w:val="00106777"/>
    <w:rsid w:val="00214AD3"/>
    <w:rsid w:val="002813D0"/>
    <w:rsid w:val="004100B7"/>
    <w:rsid w:val="00436B80"/>
    <w:rsid w:val="004D1577"/>
    <w:rsid w:val="00560986"/>
    <w:rsid w:val="00676722"/>
    <w:rsid w:val="007B6B55"/>
    <w:rsid w:val="00863EAC"/>
    <w:rsid w:val="00A2160B"/>
    <w:rsid w:val="00A32A6A"/>
    <w:rsid w:val="00A92F6D"/>
    <w:rsid w:val="00B17858"/>
    <w:rsid w:val="00B32A70"/>
    <w:rsid w:val="00B51572"/>
    <w:rsid w:val="00C47787"/>
    <w:rsid w:val="00D22CB1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C348"/>
  <w15:chartTrackingRefBased/>
  <w15:docId w15:val="{C0416109-3B48-41DF-BC76-8AA6392A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2024-06-08T22:52:00Z</cp:lastPrinted>
  <dcterms:created xsi:type="dcterms:W3CDTF">2024-06-08T22:27:00Z</dcterms:created>
  <dcterms:modified xsi:type="dcterms:W3CDTF">2025-10-11T20:34:00Z</dcterms:modified>
</cp:coreProperties>
</file>