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27793" w14:textId="77777777" w:rsidR="007905F7" w:rsidRPr="00D25F24" w:rsidRDefault="007905F7" w:rsidP="007905F7">
      <w:pPr>
        <w:spacing w:after="0" w:line="240" w:lineRule="auto"/>
        <w:rPr>
          <w:rFonts w:ascii="Cambria" w:hAnsi="Cambria"/>
          <w:sz w:val="30"/>
          <w:szCs w:val="30"/>
          <w:lang w:val="ru-RU"/>
        </w:rPr>
      </w:pPr>
      <w:r w:rsidRPr="00D25F24">
        <w:rPr>
          <w:rFonts w:ascii="Cambria" w:hAnsi="Cambria"/>
          <w:sz w:val="30"/>
          <w:szCs w:val="30"/>
          <w:lang w:val="ru-RU"/>
        </w:rPr>
        <w:t xml:space="preserve">    Ростислав Дижур  </w:t>
      </w:r>
      <w:hyperlink r:id="rId4" w:history="1">
        <w:r w:rsidRPr="00342A3F">
          <w:rPr>
            <w:rStyle w:val="Hyperlink"/>
            <w:rFonts w:ascii="Cambria" w:hAnsi="Cambria"/>
            <w:sz w:val="30"/>
            <w:szCs w:val="30"/>
            <w:lang w:val="ru-RU"/>
          </w:rPr>
          <w:t>www.r-di.net</w:t>
        </w:r>
      </w:hyperlink>
      <w:r>
        <w:rPr>
          <w:rFonts w:ascii="Cambria" w:hAnsi="Cambria"/>
          <w:sz w:val="30"/>
          <w:szCs w:val="30"/>
          <w:lang w:val="ru-RU"/>
        </w:rPr>
        <w:t xml:space="preserve"> </w:t>
      </w:r>
      <w:r w:rsidRPr="00D25F24">
        <w:rPr>
          <w:rFonts w:ascii="Cambria" w:hAnsi="Cambria"/>
          <w:sz w:val="30"/>
          <w:szCs w:val="30"/>
          <w:lang w:val="ru-RU"/>
        </w:rPr>
        <w:t xml:space="preserve">     </w:t>
      </w:r>
    </w:p>
    <w:p w14:paraId="55A1FA86" w14:textId="77777777" w:rsidR="007905F7" w:rsidRPr="007905F7" w:rsidRDefault="007905F7" w:rsidP="007905F7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 xml:space="preserve">   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</w:t>
      </w:r>
    </w:p>
    <w:p w14:paraId="4214C264" w14:textId="77777777" w:rsidR="007905F7" w:rsidRDefault="007905F7" w:rsidP="007905F7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31725CC2" w14:textId="77777777" w:rsidR="007905F7" w:rsidRPr="00BD0A59" w:rsidRDefault="007905F7" w:rsidP="007905F7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0B5D3D92" w14:textId="77777777" w:rsidR="007905F7" w:rsidRPr="00BC3D74" w:rsidRDefault="007905F7" w:rsidP="00816A07">
      <w:pPr>
        <w:spacing w:after="0" w:line="240" w:lineRule="auto"/>
        <w:ind w:left="3420"/>
        <w:rPr>
          <w:rFonts w:ascii="Cambria" w:hAnsi="Cambria"/>
          <w:sz w:val="32"/>
          <w:szCs w:val="32"/>
          <w:lang w:val="ru-RU"/>
        </w:rPr>
      </w:pPr>
      <w:r w:rsidRPr="00BC3D74">
        <w:rPr>
          <w:rFonts w:ascii="Cambria" w:hAnsi="Cambria"/>
          <w:sz w:val="32"/>
          <w:szCs w:val="32"/>
          <w:lang w:val="ru-RU"/>
        </w:rPr>
        <w:t>*    *    *</w:t>
      </w:r>
    </w:p>
    <w:p w14:paraId="130FBB45" w14:textId="77777777" w:rsidR="007905F7" w:rsidRPr="00BC3D74" w:rsidRDefault="007905F7" w:rsidP="007905F7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5D900681" w14:textId="77777777" w:rsidR="007905F7" w:rsidRPr="00BC3D74" w:rsidRDefault="007905F7" w:rsidP="007905F7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BC3D74">
        <w:rPr>
          <w:rFonts w:ascii="Cambria" w:hAnsi="Cambria"/>
          <w:sz w:val="32"/>
          <w:szCs w:val="32"/>
          <w:lang w:val="ru-RU"/>
        </w:rPr>
        <w:t>Затерянной в просторах мироздания,</w:t>
      </w:r>
    </w:p>
    <w:p w14:paraId="795664CB" w14:textId="6ADC7DFF" w:rsidR="007905F7" w:rsidRPr="00BC3D74" w:rsidRDefault="008F66D8" w:rsidP="007905F7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ж</w:t>
      </w:r>
      <w:r w:rsidR="007905F7" w:rsidRPr="00BC3D74">
        <w:rPr>
          <w:rFonts w:ascii="Cambria" w:hAnsi="Cambria"/>
          <w:sz w:val="32"/>
          <w:szCs w:val="32"/>
          <w:lang w:val="ru-RU"/>
        </w:rPr>
        <w:t>ивинку заронённую тепля,</w:t>
      </w:r>
    </w:p>
    <w:p w14:paraId="0265A919" w14:textId="0697EADC" w:rsidR="007905F7" w:rsidRPr="00BC3D74" w:rsidRDefault="008F66D8" w:rsidP="007905F7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д</w:t>
      </w:r>
      <w:r w:rsidR="007905F7" w:rsidRPr="00BC3D74">
        <w:rPr>
          <w:rFonts w:ascii="Cambria" w:hAnsi="Cambria"/>
          <w:sz w:val="32"/>
          <w:szCs w:val="32"/>
          <w:lang w:val="ru-RU"/>
        </w:rPr>
        <w:t>о первого случайного дыхания</w:t>
      </w:r>
    </w:p>
    <w:p w14:paraId="1114E68C" w14:textId="2DA50DA6" w:rsidR="007905F7" w:rsidRPr="00BC3D74" w:rsidRDefault="008F66D8" w:rsidP="007905F7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п</w:t>
      </w:r>
      <w:r w:rsidR="007905F7" w:rsidRPr="00BC3D74">
        <w:rPr>
          <w:rFonts w:ascii="Cambria" w:hAnsi="Cambria"/>
          <w:sz w:val="32"/>
          <w:szCs w:val="32"/>
          <w:lang w:val="ru-RU"/>
        </w:rPr>
        <w:t>ылинкой голубой парит Земля.</w:t>
      </w:r>
    </w:p>
    <w:p w14:paraId="69DD40C2" w14:textId="77777777" w:rsidR="007905F7" w:rsidRPr="00BC3D74" w:rsidRDefault="007905F7" w:rsidP="007905F7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</w:p>
    <w:p w14:paraId="680A3049" w14:textId="77777777" w:rsidR="007905F7" w:rsidRPr="00BC3D74" w:rsidRDefault="007905F7" w:rsidP="007905F7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BC3D74">
        <w:rPr>
          <w:rFonts w:ascii="Cambria" w:hAnsi="Cambria"/>
          <w:sz w:val="32"/>
          <w:szCs w:val="32"/>
          <w:lang w:val="ru-RU"/>
        </w:rPr>
        <w:t>И в это мимолётное парение</w:t>
      </w:r>
    </w:p>
    <w:p w14:paraId="69EB4A3E" w14:textId="753A081F" w:rsidR="007905F7" w:rsidRPr="00BC3D74" w:rsidRDefault="008F66D8" w:rsidP="007905F7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н</w:t>
      </w:r>
      <w:r w:rsidR="007905F7" w:rsidRPr="00BC3D74">
        <w:rPr>
          <w:rFonts w:ascii="Cambria" w:hAnsi="Cambria"/>
          <w:sz w:val="32"/>
          <w:szCs w:val="32"/>
          <w:lang w:val="ru-RU"/>
        </w:rPr>
        <w:t>ечаянно возьми да и вложись</w:t>
      </w:r>
    </w:p>
    <w:p w14:paraId="028C11AE" w14:textId="6592AD2F" w:rsidR="007905F7" w:rsidRPr="00BC3D74" w:rsidRDefault="008F66D8" w:rsidP="007905F7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д</w:t>
      </w:r>
      <w:r w:rsidR="007905F7" w:rsidRPr="00BC3D74">
        <w:rPr>
          <w:rFonts w:ascii="Cambria" w:hAnsi="Cambria"/>
          <w:sz w:val="32"/>
          <w:szCs w:val="32"/>
          <w:lang w:val="ru-RU"/>
        </w:rPr>
        <w:t>линою в тóлику того мгновения</w:t>
      </w:r>
    </w:p>
    <w:p w14:paraId="528EFBEE" w14:textId="06FB73F2" w:rsidR="007905F7" w:rsidRPr="00BC3D74" w:rsidRDefault="008F66D8" w:rsidP="007905F7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м</w:t>
      </w:r>
      <w:r w:rsidR="007905F7" w:rsidRPr="00BC3D74">
        <w:rPr>
          <w:rFonts w:ascii="Cambria" w:hAnsi="Cambria"/>
          <w:sz w:val="32"/>
          <w:szCs w:val="32"/>
          <w:lang w:val="ru-RU"/>
        </w:rPr>
        <w:t>оя конечная, земная жизнь.</w:t>
      </w:r>
    </w:p>
    <w:p w14:paraId="5263AA63" w14:textId="77777777" w:rsidR="007905F7" w:rsidRPr="00BC3D74" w:rsidRDefault="007905F7" w:rsidP="007905F7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</w:p>
    <w:p w14:paraId="548C6909" w14:textId="77777777" w:rsidR="007905F7" w:rsidRPr="00BC3D74" w:rsidRDefault="007905F7" w:rsidP="007905F7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BC3D74">
        <w:rPr>
          <w:rFonts w:ascii="Cambria" w:hAnsi="Cambria"/>
          <w:sz w:val="32"/>
          <w:szCs w:val="32"/>
          <w:lang w:val="ru-RU"/>
        </w:rPr>
        <w:t>Иная же — надмирная, нетленная —</w:t>
      </w:r>
    </w:p>
    <w:p w14:paraId="29A66CA4" w14:textId="3D8D18D9" w:rsidR="007905F7" w:rsidRPr="00BC3D74" w:rsidRDefault="008F66D8" w:rsidP="007905F7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у</w:t>
      </w:r>
      <w:r w:rsidR="007905F7" w:rsidRPr="00BC3D74">
        <w:rPr>
          <w:rFonts w:ascii="Cambria" w:hAnsi="Cambria"/>
          <w:sz w:val="32"/>
          <w:szCs w:val="32"/>
          <w:lang w:val="ru-RU"/>
        </w:rPr>
        <w:t>же неотторжима от Творца</w:t>
      </w:r>
      <w:r>
        <w:rPr>
          <w:rFonts w:ascii="Cambria" w:hAnsi="Cambria"/>
          <w:sz w:val="32"/>
          <w:szCs w:val="32"/>
          <w:lang w:val="ru-RU"/>
        </w:rPr>
        <w:t>,</w:t>
      </w:r>
    </w:p>
    <w:p w14:paraId="70A29868" w14:textId="1EF5A090" w:rsidR="007905F7" w:rsidRPr="00BC3D74" w:rsidRDefault="008F66D8" w:rsidP="007905F7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и</w:t>
      </w:r>
      <w:r w:rsidR="007905F7" w:rsidRPr="00BC3D74">
        <w:rPr>
          <w:rFonts w:ascii="Cambria" w:hAnsi="Cambria"/>
          <w:sz w:val="32"/>
          <w:szCs w:val="32"/>
          <w:lang w:val="ru-RU"/>
        </w:rPr>
        <w:t xml:space="preserve"> для неё пылинкою — Вселенная,</w:t>
      </w:r>
    </w:p>
    <w:p w14:paraId="28BDBCE7" w14:textId="136B5ED3" w:rsidR="007905F7" w:rsidRDefault="008F66D8" w:rsidP="007905F7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м</w:t>
      </w:r>
      <w:r w:rsidR="007905F7" w:rsidRPr="00BC3D74">
        <w:rPr>
          <w:rFonts w:ascii="Cambria" w:hAnsi="Cambria"/>
          <w:sz w:val="32"/>
          <w:szCs w:val="32"/>
          <w:lang w:val="ru-RU"/>
        </w:rPr>
        <w:t>гновеньем — время, от начала до конца.</w:t>
      </w:r>
    </w:p>
    <w:p w14:paraId="1204ABC8" w14:textId="77777777" w:rsidR="007905F7" w:rsidRDefault="007905F7" w:rsidP="007905F7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583EE488" w14:textId="77777777" w:rsidR="00BC3D74" w:rsidRDefault="00BC3D74" w:rsidP="00BC3D74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7FD21D2E" w14:textId="77777777" w:rsidR="00BC3D74" w:rsidRDefault="00BC3D74" w:rsidP="00BC3D74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3AB65D81" w14:textId="77777777" w:rsidR="00BC3D74" w:rsidRPr="00BC3D74" w:rsidRDefault="00BC3D74" w:rsidP="00BC3D74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sectPr w:rsidR="00BC3D74" w:rsidRPr="00BC3D74" w:rsidSect="00B61C09">
      <w:pgSz w:w="12240" w:h="15840"/>
      <w:pgMar w:top="1008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5F5"/>
    <w:rsid w:val="00214AD3"/>
    <w:rsid w:val="002813D0"/>
    <w:rsid w:val="004100B7"/>
    <w:rsid w:val="00436B80"/>
    <w:rsid w:val="004D1577"/>
    <w:rsid w:val="005405F5"/>
    <w:rsid w:val="00560986"/>
    <w:rsid w:val="007905F7"/>
    <w:rsid w:val="00816A07"/>
    <w:rsid w:val="00863EAC"/>
    <w:rsid w:val="008F66D8"/>
    <w:rsid w:val="00A2160B"/>
    <w:rsid w:val="00A92F6D"/>
    <w:rsid w:val="00B61C09"/>
    <w:rsid w:val="00BC3D74"/>
    <w:rsid w:val="00E0060C"/>
    <w:rsid w:val="00E4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0058B"/>
  <w15:chartTrackingRefBased/>
  <w15:docId w15:val="{9132012F-D5AA-4609-AF61-6E63F5B15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5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05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5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2024-06-12T21:31:00Z</cp:lastPrinted>
  <dcterms:created xsi:type="dcterms:W3CDTF">2024-06-12T21:25:00Z</dcterms:created>
  <dcterms:modified xsi:type="dcterms:W3CDTF">2025-10-11T20:48:00Z</dcterms:modified>
</cp:coreProperties>
</file>