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738" w14:textId="77777777" w:rsidR="00C64E16" w:rsidRPr="00D25F24" w:rsidRDefault="00C64E16" w:rsidP="00C64E1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EDB279B" w14:textId="77777777" w:rsidR="00C64E16" w:rsidRPr="007905F7" w:rsidRDefault="00C64E16" w:rsidP="00C64E1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788B2D3D" w14:textId="77777777" w:rsidR="00C64E16" w:rsidRDefault="00C64E16" w:rsidP="00C64E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E536564" w14:textId="77777777" w:rsidR="00C64E16" w:rsidRPr="00BD0A59" w:rsidRDefault="00C64E16" w:rsidP="00C64E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6553EB" w14:textId="77777777" w:rsidR="00C64E16" w:rsidRPr="00BC3D74" w:rsidRDefault="00C64E16" w:rsidP="005E4D3A">
      <w:pPr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*    *    *</w:t>
      </w:r>
    </w:p>
    <w:p w14:paraId="3A5126C1" w14:textId="77777777" w:rsidR="00C64E16" w:rsidRPr="00BE697F" w:rsidRDefault="00C64E16" w:rsidP="00C64E16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6487F6C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Даже звёздный мир,</w:t>
      </w:r>
    </w:p>
    <w:p w14:paraId="364D2CC0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что там я,</w:t>
      </w:r>
    </w:p>
    <w:p w14:paraId="49BA8569" w14:textId="6F31AD74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C64E16" w:rsidRPr="00BE697F">
        <w:rPr>
          <w:rFonts w:ascii="Cambria" w:hAnsi="Cambria"/>
          <w:sz w:val="32"/>
          <w:szCs w:val="32"/>
          <w:lang w:val="ru-RU"/>
        </w:rPr>
        <w:t>оживёт до конца-изначалия, —</w:t>
      </w:r>
    </w:p>
    <w:p w14:paraId="139CE7D0" w14:textId="04557D23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C64E16" w:rsidRPr="00BE697F">
        <w:rPr>
          <w:rFonts w:ascii="Cambria" w:hAnsi="Cambria"/>
          <w:sz w:val="32"/>
          <w:szCs w:val="32"/>
          <w:lang w:val="ru-RU"/>
        </w:rPr>
        <w:t>о иного — в себе — бытия,</w:t>
      </w:r>
    </w:p>
    <w:p w14:paraId="0575C1CD" w14:textId="5EF37ABE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C64E16" w:rsidRPr="00BE697F">
        <w:rPr>
          <w:rFonts w:ascii="Cambria" w:hAnsi="Cambria"/>
          <w:sz w:val="32"/>
          <w:szCs w:val="32"/>
          <w:lang w:val="ru-RU"/>
        </w:rPr>
        <w:t>коллапсирует до молчания.</w:t>
      </w:r>
    </w:p>
    <w:p w14:paraId="11988189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22AE10C1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Будет в нетях плоть —</w:t>
      </w:r>
    </w:p>
    <w:p w14:paraId="0AC5877F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и планет,</w:t>
      </w:r>
    </w:p>
    <w:p w14:paraId="56EBBC45" w14:textId="723745D2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64E16" w:rsidRPr="00BE697F">
        <w:rPr>
          <w:rFonts w:ascii="Cambria" w:hAnsi="Cambria"/>
          <w:sz w:val="32"/>
          <w:szCs w:val="32"/>
          <w:lang w:val="ru-RU"/>
        </w:rPr>
        <w:t xml:space="preserve"> светил, — сократится однажды.</w:t>
      </w:r>
    </w:p>
    <w:p w14:paraId="2CA2988E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Да и время сойдёт на нет,</w:t>
      </w:r>
    </w:p>
    <w:p w14:paraId="74C3523B" w14:textId="0A311B51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C64E16" w:rsidRPr="00BE697F">
        <w:rPr>
          <w:rFonts w:ascii="Cambria" w:hAnsi="Cambria"/>
          <w:sz w:val="32"/>
          <w:szCs w:val="32"/>
          <w:lang w:val="ru-RU"/>
        </w:rPr>
        <w:t>о и это по сути неважно.</w:t>
      </w:r>
    </w:p>
    <w:p w14:paraId="043688B0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B26871A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Важно то, что не всё пройдёт,</w:t>
      </w:r>
    </w:p>
    <w:p w14:paraId="5019CF01" w14:textId="07349A97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C64E16" w:rsidRPr="00BE697F">
        <w:rPr>
          <w:rFonts w:ascii="Cambria" w:hAnsi="Cambria"/>
          <w:sz w:val="32"/>
          <w:szCs w:val="32"/>
          <w:lang w:val="ru-RU"/>
        </w:rPr>
        <w:t>сновное останется где-то:</w:t>
      </w:r>
    </w:p>
    <w:p w14:paraId="09273C0C" w14:textId="16FBF85C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64E16" w:rsidRPr="00BE697F">
        <w:rPr>
          <w:rFonts w:ascii="Cambria" w:hAnsi="Cambria"/>
          <w:sz w:val="32"/>
          <w:szCs w:val="32"/>
          <w:lang w:val="ru-RU"/>
        </w:rPr>
        <w:t xml:space="preserve"> прозóрливой мысли взлёт,</w:t>
      </w:r>
    </w:p>
    <w:p w14:paraId="4137544D" w14:textId="7C9FA7AA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64E16" w:rsidRPr="00BE697F">
        <w:rPr>
          <w:rFonts w:ascii="Cambria" w:hAnsi="Cambria"/>
          <w:sz w:val="32"/>
          <w:szCs w:val="32"/>
          <w:lang w:val="ru-RU"/>
        </w:rPr>
        <w:t xml:space="preserve"> души запредельность эта,</w:t>
      </w:r>
    </w:p>
    <w:p w14:paraId="02A9F3CE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CFAD38B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И разумный исток стихий,</w:t>
      </w:r>
    </w:p>
    <w:p w14:paraId="4D924DB2" w14:textId="7B264CCF" w:rsidR="00C64E16" w:rsidRPr="00BE697F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64E16" w:rsidRPr="00BE697F">
        <w:rPr>
          <w:rFonts w:ascii="Cambria" w:hAnsi="Cambria"/>
          <w:sz w:val="32"/>
          <w:szCs w:val="32"/>
          <w:lang w:val="ru-RU"/>
        </w:rPr>
        <w:t xml:space="preserve"> любовь в её изначалии.</w:t>
      </w:r>
    </w:p>
    <w:p w14:paraId="00BB7A1D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С возвращеньем в себя</w:t>
      </w:r>
    </w:p>
    <w:p w14:paraId="334852D9" w14:textId="77777777" w:rsidR="00C64E16" w:rsidRPr="00BE697F" w:rsidRDefault="00C64E16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BE697F">
        <w:rPr>
          <w:rFonts w:ascii="Cambria" w:hAnsi="Cambria"/>
          <w:sz w:val="32"/>
          <w:szCs w:val="32"/>
          <w:lang w:val="ru-RU"/>
        </w:rPr>
        <w:t>и стихи</w:t>
      </w:r>
    </w:p>
    <w:p w14:paraId="789F1E07" w14:textId="468D3DBF" w:rsidR="00C64E16" w:rsidRDefault="00EC78D5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C64E16" w:rsidRPr="00BE697F">
        <w:rPr>
          <w:rFonts w:ascii="Cambria" w:hAnsi="Cambria"/>
          <w:sz w:val="32"/>
          <w:szCs w:val="32"/>
          <w:lang w:val="ru-RU"/>
        </w:rPr>
        <w:t>окращаются до молчания.</w:t>
      </w:r>
    </w:p>
    <w:p w14:paraId="0B4FFE07" w14:textId="77777777" w:rsidR="00C64E16" w:rsidRDefault="00C64E16" w:rsidP="00C64E16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16D0F7A3" w14:textId="77777777" w:rsidR="00BE697F" w:rsidRPr="00BE697F" w:rsidRDefault="00BE697F" w:rsidP="00BE697F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sectPr w:rsidR="00BE697F" w:rsidRPr="00BE697F" w:rsidSect="00345BC0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B"/>
    <w:rsid w:val="00214AD3"/>
    <w:rsid w:val="002813D0"/>
    <w:rsid w:val="00315A5B"/>
    <w:rsid w:val="00345BC0"/>
    <w:rsid w:val="004100B7"/>
    <w:rsid w:val="00436B80"/>
    <w:rsid w:val="004D1577"/>
    <w:rsid w:val="00560986"/>
    <w:rsid w:val="005E4D3A"/>
    <w:rsid w:val="00863EAC"/>
    <w:rsid w:val="00A2160B"/>
    <w:rsid w:val="00A92F6D"/>
    <w:rsid w:val="00BD70F1"/>
    <w:rsid w:val="00BE697F"/>
    <w:rsid w:val="00C64E16"/>
    <w:rsid w:val="00C87907"/>
    <w:rsid w:val="00E42CA1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A3B"/>
  <w15:chartTrackingRefBased/>
  <w15:docId w15:val="{1A974CAE-D18C-40C1-B138-105008E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2025-10-11T21:13:00Z</cp:lastPrinted>
  <dcterms:created xsi:type="dcterms:W3CDTF">2024-06-12T21:34:00Z</dcterms:created>
  <dcterms:modified xsi:type="dcterms:W3CDTF">2025-10-11T21:13:00Z</dcterms:modified>
</cp:coreProperties>
</file>