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CFF" w:rsidRPr="00D25F24" w:rsidRDefault="001C1CFF" w:rsidP="001C1CFF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  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:rsidR="001C1CFF" w:rsidRPr="007905F7" w:rsidRDefault="001C1CFF" w:rsidP="001C1CFF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</w:t>
      </w:r>
    </w:p>
    <w:p w:rsidR="001C1CFF" w:rsidRDefault="001C1CFF" w:rsidP="001C1CFF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:rsidR="001C1CFF" w:rsidRPr="00BD0A59" w:rsidRDefault="001C1CFF" w:rsidP="001C1CFF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:rsidR="001C1CFF" w:rsidRPr="00BC3D74" w:rsidRDefault="001C1CFF" w:rsidP="001C1CFF">
      <w:pPr>
        <w:spacing w:after="0" w:line="240" w:lineRule="auto"/>
        <w:ind w:left="3420"/>
        <w:rPr>
          <w:rFonts w:ascii="Cambria" w:hAnsi="Cambria"/>
          <w:sz w:val="32"/>
          <w:szCs w:val="32"/>
          <w:lang w:val="ru-RU"/>
        </w:rPr>
      </w:pPr>
      <w:r w:rsidRPr="00BC3D74">
        <w:rPr>
          <w:rFonts w:ascii="Cambria" w:hAnsi="Cambria"/>
          <w:sz w:val="32"/>
          <w:szCs w:val="32"/>
          <w:lang w:val="ru-RU"/>
        </w:rPr>
        <w:t>*    *    *</w:t>
      </w:r>
    </w:p>
    <w:p w:rsidR="0084705B" w:rsidRPr="001C1CFF" w:rsidRDefault="0084705B" w:rsidP="0084705B">
      <w:pPr>
        <w:spacing w:after="0" w:line="240" w:lineRule="auto"/>
        <w:rPr>
          <w:rFonts w:ascii="Cambria" w:hAnsi="Cambria"/>
          <w:sz w:val="20"/>
          <w:szCs w:val="32"/>
          <w:lang w:val="ru-RU"/>
        </w:rPr>
      </w:pPr>
    </w:p>
    <w:p w:rsidR="00A518DC" w:rsidRPr="001C1CFF" w:rsidRDefault="00A518DC" w:rsidP="001C1CFF">
      <w:pPr>
        <w:spacing w:after="0" w:line="240" w:lineRule="auto"/>
        <w:ind w:left="5040"/>
        <w:rPr>
          <w:rFonts w:ascii="Cambria" w:hAnsi="Cambria"/>
          <w:i/>
          <w:sz w:val="28"/>
          <w:szCs w:val="32"/>
          <w:lang w:val="ru-RU"/>
        </w:rPr>
      </w:pPr>
      <w:r w:rsidRPr="001C1CFF">
        <w:rPr>
          <w:rFonts w:ascii="Cambria" w:hAnsi="Cambria"/>
          <w:i/>
          <w:sz w:val="28"/>
          <w:szCs w:val="32"/>
          <w:lang w:val="ru-RU"/>
        </w:rPr>
        <w:t>Светлане</w:t>
      </w:r>
    </w:p>
    <w:p w:rsidR="00A518DC" w:rsidRPr="001C1CFF" w:rsidRDefault="00A518DC" w:rsidP="00A518DC">
      <w:pPr>
        <w:spacing w:after="0" w:line="240" w:lineRule="auto"/>
        <w:rPr>
          <w:rFonts w:ascii="Cambria" w:hAnsi="Cambria"/>
          <w:sz w:val="18"/>
          <w:szCs w:val="32"/>
          <w:lang w:val="ru-RU"/>
        </w:rPr>
      </w:pPr>
    </w:p>
    <w:p w:rsidR="00A518DC" w:rsidRPr="00A518DC" w:rsidRDefault="00A518DC" w:rsidP="001C1CFF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A518DC">
        <w:rPr>
          <w:rFonts w:ascii="Cambria" w:hAnsi="Cambria"/>
          <w:sz w:val="32"/>
          <w:szCs w:val="32"/>
          <w:lang w:val="ru-RU"/>
        </w:rPr>
        <w:t>И дней, и лет меняется окрас,</w:t>
      </w:r>
    </w:p>
    <w:p w:rsidR="00A518DC" w:rsidRPr="00A518DC" w:rsidRDefault="00A518DC" w:rsidP="001C1CFF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A518DC">
        <w:rPr>
          <w:rFonts w:ascii="Cambria" w:hAnsi="Cambria"/>
          <w:sz w:val="32"/>
          <w:szCs w:val="32"/>
          <w:lang w:val="ru-RU"/>
        </w:rPr>
        <w:t>года идут, но сколько б ни осталось,</w:t>
      </w:r>
    </w:p>
    <w:p w:rsidR="00A518DC" w:rsidRPr="00A518DC" w:rsidRDefault="00A518DC" w:rsidP="001C1CFF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A518DC">
        <w:rPr>
          <w:rFonts w:ascii="Cambria" w:hAnsi="Cambria"/>
          <w:sz w:val="32"/>
          <w:szCs w:val="32"/>
          <w:lang w:val="ru-RU"/>
        </w:rPr>
        <w:t>ни лень, ни безразличье не про нас,</w:t>
      </w:r>
    </w:p>
    <w:p w:rsidR="00A518DC" w:rsidRPr="00A518DC" w:rsidRDefault="00A518DC" w:rsidP="001C1CFF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A518DC">
        <w:rPr>
          <w:rFonts w:ascii="Cambria" w:hAnsi="Cambria"/>
          <w:sz w:val="32"/>
          <w:szCs w:val="32"/>
          <w:lang w:val="ru-RU"/>
        </w:rPr>
        <w:t>ни праздность, ни тоска, ни старость.</w:t>
      </w:r>
    </w:p>
    <w:p w:rsidR="00A518DC" w:rsidRPr="00A518DC" w:rsidRDefault="00A518DC" w:rsidP="001C1CFF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</w:p>
    <w:p w:rsidR="00A518DC" w:rsidRPr="00A518DC" w:rsidRDefault="00A518DC" w:rsidP="001C1CFF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A518DC">
        <w:rPr>
          <w:rFonts w:ascii="Cambria" w:hAnsi="Cambria"/>
          <w:sz w:val="32"/>
          <w:szCs w:val="32"/>
          <w:lang w:val="ru-RU"/>
        </w:rPr>
        <w:t>Ведь суть не в том, что многовато лет,</w:t>
      </w:r>
    </w:p>
    <w:p w:rsidR="00A518DC" w:rsidRPr="00A518DC" w:rsidRDefault="00A518DC" w:rsidP="001C1CFF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A518DC">
        <w:rPr>
          <w:rFonts w:ascii="Cambria" w:hAnsi="Cambria"/>
          <w:sz w:val="32"/>
          <w:szCs w:val="32"/>
          <w:lang w:val="ru-RU"/>
        </w:rPr>
        <w:t>что плоть хандрит и пылкий возраст прожит,</w:t>
      </w:r>
    </w:p>
    <w:p w:rsidR="00A518DC" w:rsidRPr="00A518DC" w:rsidRDefault="00A518DC" w:rsidP="001C1CFF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A518DC">
        <w:rPr>
          <w:rFonts w:ascii="Cambria" w:hAnsi="Cambria"/>
          <w:sz w:val="32"/>
          <w:szCs w:val="32"/>
          <w:lang w:val="ru-RU"/>
        </w:rPr>
        <w:t>а в том, что в нас горит любовь и свет.</w:t>
      </w:r>
    </w:p>
    <w:p w:rsidR="00A518DC" w:rsidRDefault="00A518DC" w:rsidP="001C1CFF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A518DC">
        <w:rPr>
          <w:rFonts w:ascii="Cambria" w:hAnsi="Cambria"/>
          <w:sz w:val="32"/>
          <w:szCs w:val="32"/>
          <w:lang w:val="ru-RU"/>
        </w:rPr>
        <w:t>Их погасить ничто не сможет.</w:t>
      </w:r>
      <w:bookmarkStart w:id="0" w:name="_GoBack"/>
      <w:bookmarkEnd w:id="0"/>
    </w:p>
    <w:p w:rsidR="00A518DC" w:rsidRDefault="00A518DC" w:rsidP="00A518DC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:rsidR="00A518DC" w:rsidRDefault="00A518DC" w:rsidP="00A518DC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:rsidR="00A518DC" w:rsidRPr="00A518DC" w:rsidRDefault="00A518DC" w:rsidP="00A518DC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A518DC" w:rsidRPr="00A518DC" w:rsidSect="000C56A2">
      <w:pgSz w:w="12240" w:h="15840"/>
      <w:pgMar w:top="864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oofState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DC"/>
    <w:rsid w:val="000C56A2"/>
    <w:rsid w:val="001C1CFF"/>
    <w:rsid w:val="00214AD3"/>
    <w:rsid w:val="002813D0"/>
    <w:rsid w:val="004100B7"/>
    <w:rsid w:val="00436B80"/>
    <w:rsid w:val="004D1577"/>
    <w:rsid w:val="00560986"/>
    <w:rsid w:val="0084705B"/>
    <w:rsid w:val="00863EAC"/>
    <w:rsid w:val="00A2160B"/>
    <w:rsid w:val="00A518DC"/>
    <w:rsid w:val="00A92F6D"/>
    <w:rsid w:val="00E30160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6C4FF-902B-4664-932B-65804B77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1C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2024-06-12T22:02:00Z</dcterms:created>
  <dcterms:modified xsi:type="dcterms:W3CDTF">2024-06-12T22:08:00Z</dcterms:modified>
</cp:coreProperties>
</file>