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01DA" w14:textId="77777777" w:rsidR="0007272D" w:rsidRPr="00D25F24" w:rsidRDefault="0007272D" w:rsidP="0007272D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6D2CD598" w14:textId="77777777" w:rsidR="0007272D" w:rsidRPr="007905F7" w:rsidRDefault="0007272D" w:rsidP="0007272D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</w:t>
      </w:r>
    </w:p>
    <w:p w14:paraId="6C0B1A68" w14:textId="77777777" w:rsidR="0007272D" w:rsidRDefault="0007272D" w:rsidP="0007272D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1010118" w14:textId="77777777" w:rsidR="00FD21D2" w:rsidRPr="00FD21D2" w:rsidRDefault="00FD21D2" w:rsidP="00FD21D2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E93AC32" w14:textId="77777777" w:rsidR="007668AA" w:rsidRPr="007668AA" w:rsidRDefault="007668AA" w:rsidP="0091230F">
      <w:pPr>
        <w:tabs>
          <w:tab w:val="left" w:pos="2790"/>
          <w:tab w:val="left" w:pos="3510"/>
        </w:tabs>
        <w:spacing w:after="0" w:line="240" w:lineRule="auto"/>
        <w:ind w:left="3420"/>
        <w:rPr>
          <w:rFonts w:ascii="Cambria" w:hAnsi="Cambria"/>
          <w:sz w:val="32"/>
          <w:szCs w:val="32"/>
          <w:lang w:val="ru-RU"/>
        </w:rPr>
      </w:pPr>
      <w:r w:rsidRPr="007668AA">
        <w:rPr>
          <w:rFonts w:ascii="Cambria" w:hAnsi="Cambria"/>
          <w:sz w:val="32"/>
          <w:szCs w:val="32"/>
          <w:lang w:val="ru-RU"/>
        </w:rPr>
        <w:t>О CEБЕ</w:t>
      </w:r>
    </w:p>
    <w:p w14:paraId="2241AFAB" w14:textId="77777777" w:rsidR="007668AA" w:rsidRPr="007668AA" w:rsidRDefault="007668AA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</w:p>
    <w:p w14:paraId="4CFCE642" w14:textId="77777777" w:rsidR="007668AA" w:rsidRPr="007668AA" w:rsidRDefault="007668AA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7668AA">
        <w:rPr>
          <w:rFonts w:ascii="Cambria" w:hAnsi="Cambria"/>
          <w:sz w:val="32"/>
          <w:szCs w:val="32"/>
          <w:lang w:val="ru-RU"/>
        </w:rPr>
        <w:t>Старушка на лавочке крошки бросает грачу.</w:t>
      </w:r>
    </w:p>
    <w:p w14:paraId="1D1A5DD7" w14:textId="77777777" w:rsidR="007668AA" w:rsidRPr="007668AA" w:rsidRDefault="007668AA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7668AA">
        <w:rPr>
          <w:rFonts w:ascii="Cambria" w:hAnsi="Cambria"/>
          <w:sz w:val="32"/>
          <w:szCs w:val="32"/>
          <w:lang w:val="ru-RU"/>
        </w:rPr>
        <w:t>Счастливый влюблённый несёт как дитя букет.</w:t>
      </w:r>
    </w:p>
    <w:p w14:paraId="178EB376" w14:textId="77777777" w:rsidR="007668AA" w:rsidRPr="007668AA" w:rsidRDefault="007668AA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7668AA">
        <w:rPr>
          <w:rFonts w:ascii="Cambria" w:hAnsi="Cambria"/>
          <w:sz w:val="32"/>
          <w:szCs w:val="32"/>
          <w:lang w:val="ru-RU"/>
        </w:rPr>
        <w:t>Старушка о пенсии думает: «В пятницу получу».</w:t>
      </w:r>
    </w:p>
    <w:p w14:paraId="58876BBD" w14:textId="77777777" w:rsidR="007668AA" w:rsidRPr="007668AA" w:rsidRDefault="007668AA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7668AA">
        <w:rPr>
          <w:rFonts w:ascii="Cambria" w:hAnsi="Cambria"/>
          <w:sz w:val="32"/>
          <w:szCs w:val="32"/>
          <w:lang w:val="ru-RU"/>
        </w:rPr>
        <w:t>Влюблённый решает, как назовёт сонет.</w:t>
      </w:r>
    </w:p>
    <w:p w14:paraId="5E3D2280" w14:textId="77777777" w:rsidR="007668AA" w:rsidRPr="007668AA" w:rsidRDefault="007668AA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</w:p>
    <w:p w14:paraId="6A617777" w14:textId="77777777" w:rsidR="007668AA" w:rsidRPr="007668AA" w:rsidRDefault="007668AA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7668AA">
        <w:rPr>
          <w:rFonts w:ascii="Cambria" w:hAnsi="Cambria"/>
          <w:sz w:val="32"/>
          <w:szCs w:val="32"/>
          <w:lang w:val="ru-RU"/>
        </w:rPr>
        <w:t>Малыш вытирает пломбир с лица рукавом,</w:t>
      </w:r>
    </w:p>
    <w:p w14:paraId="383110CF" w14:textId="5DCF731D" w:rsidR="007668AA" w:rsidRPr="007668AA" w:rsidRDefault="00321146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б</w:t>
      </w:r>
      <w:r w:rsidR="007668AA" w:rsidRPr="007668AA">
        <w:rPr>
          <w:rFonts w:ascii="Cambria" w:hAnsi="Cambria"/>
          <w:sz w:val="32"/>
          <w:szCs w:val="32"/>
          <w:lang w:val="ru-RU"/>
        </w:rPr>
        <w:t>лаженно зажмурился и шоколад откусил.</w:t>
      </w:r>
    </w:p>
    <w:p w14:paraId="4D5EA359" w14:textId="77777777" w:rsidR="007668AA" w:rsidRPr="007668AA" w:rsidRDefault="007668AA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7668AA">
        <w:rPr>
          <w:rFonts w:ascii="Cambria" w:hAnsi="Cambria"/>
          <w:sz w:val="32"/>
          <w:szCs w:val="32"/>
          <w:lang w:val="ru-RU"/>
        </w:rPr>
        <w:t>Священник идёт с крестин, размышляя о том,</w:t>
      </w:r>
    </w:p>
    <w:p w14:paraId="42AD787B" w14:textId="1C29B70E" w:rsidR="007668AA" w:rsidRPr="007668AA" w:rsidRDefault="00321146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7668AA" w:rsidRPr="007668AA">
        <w:rPr>
          <w:rFonts w:ascii="Cambria" w:hAnsi="Cambria"/>
          <w:sz w:val="32"/>
          <w:szCs w:val="32"/>
          <w:lang w:val="ru-RU"/>
        </w:rPr>
        <w:t>очто очерствел душой святой Августин.</w:t>
      </w:r>
    </w:p>
    <w:p w14:paraId="13F3D6C9" w14:textId="77777777" w:rsidR="007668AA" w:rsidRPr="007668AA" w:rsidRDefault="007668AA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</w:p>
    <w:p w14:paraId="0C83972B" w14:textId="77777777" w:rsidR="007668AA" w:rsidRPr="007668AA" w:rsidRDefault="007668AA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7668AA">
        <w:rPr>
          <w:rFonts w:ascii="Cambria" w:hAnsi="Cambria"/>
          <w:sz w:val="32"/>
          <w:szCs w:val="32"/>
          <w:lang w:val="ru-RU"/>
        </w:rPr>
        <w:t>Ответ на вопрос о себе: «Который из них?» —</w:t>
      </w:r>
    </w:p>
    <w:p w14:paraId="2F4AFE4D" w14:textId="1743C758" w:rsidR="007668AA" w:rsidRPr="007668AA" w:rsidRDefault="00321146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з</w:t>
      </w:r>
      <w:r w:rsidR="007668AA" w:rsidRPr="007668AA">
        <w:rPr>
          <w:rFonts w:ascii="Cambria" w:hAnsi="Cambria"/>
          <w:sz w:val="32"/>
          <w:szCs w:val="32"/>
          <w:lang w:val="ru-RU"/>
        </w:rPr>
        <w:t>вучал бы как песня чукчи, поющего мир:</w:t>
      </w:r>
    </w:p>
    <w:p w14:paraId="6B0A93DB" w14:textId="14A402B5" w:rsidR="007668AA" w:rsidRPr="007668AA" w:rsidRDefault="00321146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7668AA" w:rsidRPr="007668AA">
        <w:rPr>
          <w:rFonts w:ascii="Cambria" w:hAnsi="Cambria"/>
          <w:sz w:val="32"/>
          <w:szCs w:val="32"/>
          <w:lang w:val="ru-RU"/>
        </w:rPr>
        <w:t xml:space="preserve"> эта старушка, и этот счастливый жених,</w:t>
      </w:r>
    </w:p>
    <w:p w14:paraId="0FD72821" w14:textId="2A8C1D31" w:rsidR="007668AA" w:rsidRPr="007668AA" w:rsidRDefault="00321146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7668AA" w:rsidRPr="007668AA">
        <w:rPr>
          <w:rFonts w:ascii="Cambria" w:hAnsi="Cambria"/>
          <w:sz w:val="32"/>
          <w:szCs w:val="32"/>
          <w:lang w:val="ru-RU"/>
        </w:rPr>
        <w:t xml:space="preserve"> этот малец, доедающий свой пломбир.</w:t>
      </w:r>
    </w:p>
    <w:p w14:paraId="4C2B3F4C" w14:textId="77777777" w:rsidR="007668AA" w:rsidRPr="007668AA" w:rsidRDefault="007668AA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</w:p>
    <w:p w14:paraId="32282120" w14:textId="77777777" w:rsidR="007668AA" w:rsidRPr="007668AA" w:rsidRDefault="007668AA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7668AA">
        <w:rPr>
          <w:rFonts w:ascii="Cambria" w:hAnsi="Cambria"/>
          <w:sz w:val="32"/>
          <w:szCs w:val="32"/>
          <w:lang w:val="ru-RU"/>
        </w:rPr>
        <w:t>И этим батюшкой с думою на челе,</w:t>
      </w:r>
    </w:p>
    <w:p w14:paraId="488B8C49" w14:textId="6CA2FD75" w:rsidR="007668AA" w:rsidRPr="007668AA" w:rsidRDefault="00321146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7668AA" w:rsidRPr="007668AA">
        <w:rPr>
          <w:rFonts w:ascii="Cambria" w:hAnsi="Cambria"/>
          <w:sz w:val="32"/>
          <w:szCs w:val="32"/>
          <w:lang w:val="ru-RU"/>
        </w:rPr>
        <w:t xml:space="preserve"> грешным отцом Августином себя узнаю,</w:t>
      </w:r>
    </w:p>
    <w:p w14:paraId="2C91A72F" w14:textId="5C45F725" w:rsidR="007668AA" w:rsidRPr="007668AA" w:rsidRDefault="00321146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7668AA" w:rsidRPr="007668AA">
        <w:rPr>
          <w:rFonts w:ascii="Cambria" w:hAnsi="Cambria"/>
          <w:sz w:val="32"/>
          <w:szCs w:val="32"/>
          <w:lang w:val="ru-RU"/>
        </w:rPr>
        <w:t xml:space="preserve"> тем, кто себя в единственном мнит числе,</w:t>
      </w:r>
    </w:p>
    <w:p w14:paraId="6AC787AB" w14:textId="10530D38" w:rsidR="007668AA" w:rsidRPr="007668AA" w:rsidRDefault="00321146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7668AA" w:rsidRPr="007668AA">
        <w:rPr>
          <w:rFonts w:ascii="Cambria" w:hAnsi="Cambria"/>
          <w:sz w:val="32"/>
          <w:szCs w:val="32"/>
          <w:lang w:val="ru-RU"/>
        </w:rPr>
        <w:t xml:space="preserve"> тем, кто в единстве зрит многоликость свою,</w:t>
      </w:r>
    </w:p>
    <w:p w14:paraId="03ACA3E9" w14:textId="77777777" w:rsidR="007668AA" w:rsidRPr="007668AA" w:rsidRDefault="007668AA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</w:p>
    <w:p w14:paraId="1118CDA1" w14:textId="67309AEB" w:rsidR="007668AA" w:rsidRPr="007668AA" w:rsidRDefault="00321146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к</w:t>
      </w:r>
      <w:r w:rsidR="007668AA" w:rsidRPr="007668AA">
        <w:rPr>
          <w:rFonts w:ascii="Cambria" w:hAnsi="Cambria"/>
          <w:sz w:val="32"/>
          <w:szCs w:val="32"/>
          <w:lang w:val="ru-RU"/>
        </w:rPr>
        <w:t>то ищет себя, и кто отошёл от дел, —</w:t>
      </w:r>
    </w:p>
    <w:p w14:paraId="7F9564DD" w14:textId="70CE3C85" w:rsidR="007668AA" w:rsidRPr="007668AA" w:rsidRDefault="00321146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7668AA" w:rsidRPr="007668AA">
        <w:rPr>
          <w:rFonts w:ascii="Cambria" w:hAnsi="Cambria"/>
          <w:sz w:val="32"/>
          <w:szCs w:val="32"/>
          <w:lang w:val="ru-RU"/>
        </w:rPr>
        <w:t>т мира, где множатся и умирают тела,</w:t>
      </w:r>
    </w:p>
    <w:p w14:paraId="214B6826" w14:textId="6FE9A5FA" w:rsidR="007668AA" w:rsidRPr="007668AA" w:rsidRDefault="00321146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г</w:t>
      </w:r>
      <w:r w:rsidR="007668AA" w:rsidRPr="007668AA">
        <w:rPr>
          <w:rFonts w:ascii="Cambria" w:hAnsi="Cambria"/>
          <w:sz w:val="32"/>
          <w:szCs w:val="32"/>
          <w:lang w:val="ru-RU"/>
        </w:rPr>
        <w:t>де принято думать: «Каждому — свой удел»,</w:t>
      </w:r>
    </w:p>
    <w:p w14:paraId="64E74901" w14:textId="70A9F2DC" w:rsidR="007668AA" w:rsidRPr="007668AA" w:rsidRDefault="00321146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г</w:t>
      </w:r>
      <w:r w:rsidR="007668AA" w:rsidRPr="007668AA">
        <w:rPr>
          <w:rFonts w:ascii="Cambria" w:hAnsi="Cambria"/>
          <w:sz w:val="32"/>
          <w:szCs w:val="32"/>
          <w:lang w:val="ru-RU"/>
        </w:rPr>
        <w:t>де смысл раздроблен на фразы и на слова,</w:t>
      </w:r>
    </w:p>
    <w:p w14:paraId="17E884FB" w14:textId="77777777" w:rsidR="007668AA" w:rsidRPr="007668AA" w:rsidRDefault="007668AA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</w:p>
    <w:p w14:paraId="4E424DF3" w14:textId="476BC5DB" w:rsidR="007668AA" w:rsidRPr="007668AA" w:rsidRDefault="00321146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г</w:t>
      </w:r>
      <w:r w:rsidR="007668AA" w:rsidRPr="007668AA">
        <w:rPr>
          <w:rFonts w:ascii="Cambria" w:hAnsi="Cambria"/>
          <w:sz w:val="32"/>
          <w:szCs w:val="32"/>
          <w:lang w:val="ru-RU"/>
        </w:rPr>
        <w:t>де множится, как в зеркалах, единственный лик,</w:t>
      </w:r>
    </w:p>
    <w:p w14:paraId="60B54907" w14:textId="624BF967" w:rsidR="007668AA" w:rsidRPr="007668AA" w:rsidRDefault="00321146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г</w:t>
      </w:r>
      <w:r w:rsidR="007668AA" w:rsidRPr="007668AA">
        <w:rPr>
          <w:rFonts w:ascii="Cambria" w:hAnsi="Cambria"/>
          <w:sz w:val="32"/>
          <w:szCs w:val="32"/>
          <w:lang w:val="ru-RU"/>
        </w:rPr>
        <w:t>де главное скрыто от тех, кто ищет вовне.</w:t>
      </w:r>
    </w:p>
    <w:p w14:paraId="25BF8502" w14:textId="77777777" w:rsidR="007668AA" w:rsidRPr="007668AA" w:rsidRDefault="007668AA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 w:rsidRPr="007668AA">
        <w:rPr>
          <w:rFonts w:ascii="Cambria" w:hAnsi="Cambria"/>
          <w:sz w:val="32"/>
          <w:szCs w:val="32"/>
          <w:lang w:val="ru-RU"/>
        </w:rPr>
        <w:t>Но мир — хорошая школа... И каждый её выпускник,</w:t>
      </w:r>
    </w:p>
    <w:p w14:paraId="3F5E740B" w14:textId="37FE5E7A" w:rsidR="007668AA" w:rsidRDefault="00321146" w:rsidP="0091230F">
      <w:pPr>
        <w:spacing w:after="0" w:line="240" w:lineRule="auto"/>
        <w:ind w:left="9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7668AA" w:rsidRPr="007668AA">
        <w:rPr>
          <w:rFonts w:ascii="Cambria" w:hAnsi="Cambria"/>
          <w:sz w:val="32"/>
          <w:szCs w:val="32"/>
          <w:lang w:val="ru-RU"/>
        </w:rPr>
        <w:t xml:space="preserve"> каждый её школяр — во мне.</w:t>
      </w:r>
    </w:p>
    <w:p w14:paraId="2596AD6E" w14:textId="77777777" w:rsidR="007668AA" w:rsidRDefault="007668AA" w:rsidP="007668A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08809DD" w14:textId="77777777" w:rsidR="007668AA" w:rsidRPr="007668AA" w:rsidRDefault="007668AA" w:rsidP="007668A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7668AA" w:rsidRPr="007668AA" w:rsidSect="00784184">
      <w:pgSz w:w="12240" w:h="15840"/>
      <w:pgMar w:top="864" w:right="720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AA"/>
    <w:rsid w:val="0007272D"/>
    <w:rsid w:val="00214AD3"/>
    <w:rsid w:val="002813D0"/>
    <w:rsid w:val="00321146"/>
    <w:rsid w:val="004100B7"/>
    <w:rsid w:val="0041111D"/>
    <w:rsid w:val="00436B80"/>
    <w:rsid w:val="004D1577"/>
    <w:rsid w:val="00560986"/>
    <w:rsid w:val="007668AA"/>
    <w:rsid w:val="00784184"/>
    <w:rsid w:val="00863EAC"/>
    <w:rsid w:val="0091230F"/>
    <w:rsid w:val="00A2160B"/>
    <w:rsid w:val="00A92F6D"/>
    <w:rsid w:val="00E42CA1"/>
    <w:rsid w:val="00FD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F83C"/>
  <w15:chartTrackingRefBased/>
  <w15:docId w15:val="{3442DF07-4AF2-44C0-A923-21CF0407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7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2024-06-12T21:54:00Z</cp:lastPrinted>
  <dcterms:created xsi:type="dcterms:W3CDTF">2024-06-12T21:43:00Z</dcterms:created>
  <dcterms:modified xsi:type="dcterms:W3CDTF">2025-10-11T21:29:00Z</dcterms:modified>
</cp:coreProperties>
</file>