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478" w:rsidRPr="00D25F24" w:rsidRDefault="00AE7478" w:rsidP="00AE7478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:rsidR="00AE7478" w:rsidRPr="007905F7" w:rsidRDefault="00AE7478" w:rsidP="00AE7478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:rsidR="00AE7478" w:rsidRDefault="00AE7478" w:rsidP="00AE747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AE7478" w:rsidRPr="00BD0A59" w:rsidRDefault="00AE7478" w:rsidP="00AE747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AE7478" w:rsidRPr="00BC3D74" w:rsidRDefault="00AE7478" w:rsidP="00AE7478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BC3D74">
        <w:rPr>
          <w:rFonts w:ascii="Cambria" w:hAnsi="Cambria"/>
          <w:sz w:val="32"/>
          <w:szCs w:val="32"/>
          <w:lang w:val="ru-RU"/>
        </w:rPr>
        <w:t>*    *    *</w:t>
      </w:r>
    </w:p>
    <w:p w:rsidR="008F7FA6" w:rsidRPr="008F7FA6" w:rsidRDefault="008F7FA6" w:rsidP="008F7FA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8F7FA6" w:rsidRPr="008F7FA6" w:rsidRDefault="008F7FA6" w:rsidP="00AE7478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F7FA6">
        <w:rPr>
          <w:rFonts w:ascii="Cambria" w:hAnsi="Cambria"/>
          <w:sz w:val="32"/>
          <w:szCs w:val="32"/>
          <w:lang w:val="ru-RU"/>
        </w:rPr>
        <w:t>Понятны стали — и в ладах вполне —</w:t>
      </w:r>
    </w:p>
    <w:p w:rsidR="008F7FA6" w:rsidRPr="008F7FA6" w:rsidRDefault="008F7FA6" w:rsidP="00AE7478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F7FA6">
        <w:rPr>
          <w:rFonts w:ascii="Cambria" w:hAnsi="Cambria"/>
          <w:sz w:val="32"/>
          <w:szCs w:val="32"/>
          <w:lang w:val="ru-RU"/>
        </w:rPr>
        <w:t>случившиеся взлёты и ошибки:</w:t>
      </w:r>
    </w:p>
    <w:p w:rsidR="008F7FA6" w:rsidRPr="008F7FA6" w:rsidRDefault="008F7FA6" w:rsidP="00AE7478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F7FA6">
        <w:rPr>
          <w:rFonts w:ascii="Cambria" w:hAnsi="Cambria"/>
          <w:sz w:val="32"/>
          <w:szCs w:val="32"/>
          <w:lang w:val="ru-RU"/>
        </w:rPr>
        <w:t>она, Любов</w:t>
      </w:r>
      <w:bookmarkStart w:id="0" w:name="_GoBack"/>
      <w:bookmarkEnd w:id="0"/>
      <w:r w:rsidRPr="008F7FA6">
        <w:rPr>
          <w:rFonts w:ascii="Cambria" w:hAnsi="Cambria"/>
          <w:sz w:val="32"/>
          <w:szCs w:val="32"/>
          <w:lang w:val="ru-RU"/>
        </w:rPr>
        <w:t>ь, играла мной, на мне,</w:t>
      </w:r>
    </w:p>
    <w:p w:rsidR="008F7FA6" w:rsidRPr="008F7FA6" w:rsidRDefault="008F7FA6" w:rsidP="00AE7478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F7FA6">
        <w:rPr>
          <w:rFonts w:ascii="Cambria" w:hAnsi="Cambria"/>
          <w:sz w:val="32"/>
          <w:szCs w:val="32"/>
          <w:lang w:val="ru-RU"/>
        </w:rPr>
        <w:t>как на приподнятой над миром скрипке.</w:t>
      </w:r>
    </w:p>
    <w:p w:rsidR="008F7FA6" w:rsidRDefault="008F7FA6" w:rsidP="00AE7478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:rsidR="008F7FA6" w:rsidRPr="008F7FA6" w:rsidRDefault="008F7FA6" w:rsidP="00AE7478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F7FA6">
        <w:rPr>
          <w:rFonts w:ascii="Cambria" w:hAnsi="Cambria"/>
          <w:sz w:val="32"/>
          <w:szCs w:val="32"/>
          <w:lang w:val="ru-RU"/>
        </w:rPr>
        <w:t>Любовь, известно, чудеса творит,</w:t>
      </w:r>
    </w:p>
    <w:p w:rsidR="008F7FA6" w:rsidRPr="008F7FA6" w:rsidRDefault="008F7FA6" w:rsidP="00AE7478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F7FA6">
        <w:rPr>
          <w:rFonts w:ascii="Cambria" w:hAnsi="Cambria"/>
          <w:sz w:val="32"/>
          <w:szCs w:val="32"/>
          <w:lang w:val="ru-RU"/>
        </w:rPr>
        <w:t>и для игры на скрипке или альте,</w:t>
      </w:r>
    </w:p>
    <w:p w:rsidR="008F7FA6" w:rsidRPr="008F7FA6" w:rsidRDefault="008F7FA6" w:rsidP="00AE7478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F7FA6">
        <w:rPr>
          <w:rFonts w:ascii="Cambria" w:hAnsi="Cambria"/>
          <w:sz w:val="32"/>
          <w:szCs w:val="32"/>
          <w:lang w:val="ru-RU"/>
        </w:rPr>
        <w:t>быть может, эту партию хранит,</w:t>
      </w:r>
    </w:p>
    <w:p w:rsidR="008F7FA6" w:rsidRPr="008F7FA6" w:rsidRDefault="008F7FA6" w:rsidP="00AE7478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F7FA6">
        <w:rPr>
          <w:rFonts w:ascii="Cambria" w:hAnsi="Cambria"/>
          <w:sz w:val="32"/>
          <w:szCs w:val="32"/>
          <w:lang w:val="ru-RU"/>
        </w:rPr>
        <w:t>как музыку Шопена и Вивальди.</w:t>
      </w:r>
    </w:p>
    <w:p w:rsidR="008F7FA6" w:rsidRPr="008F7FA6" w:rsidRDefault="008F7FA6" w:rsidP="008F7FA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:rsidR="008F7FA6" w:rsidRDefault="008F7FA6" w:rsidP="008F7FA6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p w:rsidR="002B323E" w:rsidRPr="00A92F6D" w:rsidRDefault="002B323E" w:rsidP="008F7FA6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sectPr w:rsidR="002B323E" w:rsidRPr="00A92F6D" w:rsidSect="00AE7478">
      <w:pgSz w:w="12240" w:h="15840"/>
      <w:pgMar w:top="864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A6"/>
    <w:rsid w:val="00214AD3"/>
    <w:rsid w:val="002813D0"/>
    <w:rsid w:val="002B323E"/>
    <w:rsid w:val="004100B7"/>
    <w:rsid w:val="00436B80"/>
    <w:rsid w:val="004D1577"/>
    <w:rsid w:val="00560986"/>
    <w:rsid w:val="00863EAC"/>
    <w:rsid w:val="008F7FA6"/>
    <w:rsid w:val="00A2160B"/>
    <w:rsid w:val="00A92F6D"/>
    <w:rsid w:val="00AE7478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7496E-D07E-43B1-8EA7-9CDAC893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2024-06-12T22:08:00Z</dcterms:created>
  <dcterms:modified xsi:type="dcterms:W3CDTF">2024-06-12T22:12:00Z</dcterms:modified>
</cp:coreProperties>
</file>