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6B5F5" w14:textId="77777777" w:rsidR="00B8635B" w:rsidRPr="00D25F24" w:rsidRDefault="00B8635B" w:rsidP="00B8635B">
      <w:pPr>
        <w:spacing w:after="0" w:line="240" w:lineRule="auto"/>
        <w:rPr>
          <w:rFonts w:ascii="Cambria" w:hAnsi="Cambria"/>
          <w:sz w:val="30"/>
          <w:szCs w:val="30"/>
          <w:lang w:val="ru-RU"/>
        </w:rPr>
      </w:pPr>
      <w:r w:rsidRPr="00D25F24">
        <w:rPr>
          <w:rFonts w:ascii="Cambria" w:hAnsi="Cambria"/>
          <w:sz w:val="30"/>
          <w:szCs w:val="30"/>
          <w:lang w:val="ru-RU"/>
        </w:rPr>
        <w:t xml:space="preserve">  Ростислав Дижур  </w:t>
      </w:r>
      <w:hyperlink r:id="rId4" w:history="1">
        <w:r w:rsidRPr="00342A3F">
          <w:rPr>
            <w:rStyle w:val="Hyperlink"/>
            <w:rFonts w:ascii="Cambria" w:hAnsi="Cambria"/>
            <w:sz w:val="30"/>
            <w:szCs w:val="30"/>
            <w:lang w:val="ru-RU"/>
          </w:rPr>
          <w:t>www.r-di.net</w:t>
        </w:r>
      </w:hyperlink>
    </w:p>
    <w:p w14:paraId="3A5F81A6" w14:textId="77777777" w:rsidR="00B8635B" w:rsidRPr="00007CF4" w:rsidRDefault="00B8635B" w:rsidP="00B8635B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</w:t>
      </w:r>
      <w:r w:rsidRPr="00007CF4">
        <w:rPr>
          <w:rFonts w:ascii="Cambria" w:hAnsi="Cambria"/>
          <w:sz w:val="25"/>
          <w:szCs w:val="25"/>
          <w:lang w:val="ru-RU"/>
        </w:rPr>
        <w:t>____</w:t>
      </w:r>
    </w:p>
    <w:p w14:paraId="7CFD8AB4" w14:textId="77777777" w:rsidR="00B8635B" w:rsidRPr="00B8635B" w:rsidRDefault="00B8635B" w:rsidP="00B8635B">
      <w:pPr>
        <w:spacing w:after="0" w:line="240" w:lineRule="auto"/>
        <w:rPr>
          <w:rFonts w:ascii="Cambria" w:hAnsi="Cambria"/>
          <w:sz w:val="36"/>
          <w:szCs w:val="32"/>
          <w:lang w:val="ru-RU"/>
        </w:rPr>
      </w:pPr>
    </w:p>
    <w:p w14:paraId="25BF0D95" w14:textId="77777777" w:rsidR="006C087B" w:rsidRPr="00B8635B" w:rsidRDefault="006C087B" w:rsidP="006C087B">
      <w:pPr>
        <w:spacing w:after="0" w:line="240" w:lineRule="auto"/>
        <w:rPr>
          <w:rFonts w:ascii="Cambria" w:hAnsi="Cambria"/>
          <w:sz w:val="36"/>
          <w:szCs w:val="32"/>
          <w:lang w:val="ru-RU"/>
        </w:rPr>
      </w:pPr>
    </w:p>
    <w:p w14:paraId="2D78E013" w14:textId="77777777" w:rsidR="006C087B" w:rsidRPr="006C087B" w:rsidRDefault="006C087B" w:rsidP="00DA73F4">
      <w:pPr>
        <w:spacing w:after="0" w:line="240" w:lineRule="auto"/>
        <w:ind w:left="261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>ИЗ  ПОСЛЕСМЕРТИЯ</w:t>
      </w:r>
    </w:p>
    <w:p w14:paraId="113915AB" w14:textId="77777777" w:rsidR="006C087B" w:rsidRPr="00B8635B" w:rsidRDefault="006C087B" w:rsidP="006C087B">
      <w:pPr>
        <w:spacing w:after="0" w:line="240" w:lineRule="auto"/>
        <w:rPr>
          <w:rFonts w:ascii="Cambria" w:hAnsi="Cambria"/>
          <w:sz w:val="28"/>
          <w:szCs w:val="32"/>
          <w:lang w:val="ru-RU"/>
        </w:rPr>
      </w:pPr>
    </w:p>
    <w:p w14:paraId="5600EFA7" w14:textId="77777777" w:rsidR="006C087B" w:rsidRPr="00B8635B" w:rsidRDefault="006C087B" w:rsidP="006C087B">
      <w:pPr>
        <w:spacing w:after="0" w:line="240" w:lineRule="auto"/>
        <w:rPr>
          <w:rFonts w:ascii="Cambria" w:hAnsi="Cambria"/>
          <w:sz w:val="28"/>
          <w:szCs w:val="32"/>
          <w:lang w:val="ru-RU"/>
        </w:rPr>
      </w:pPr>
    </w:p>
    <w:p w14:paraId="7CF6ABC9" w14:textId="77777777" w:rsidR="006C087B" w:rsidRPr="006C087B" w:rsidRDefault="006C087B" w:rsidP="00DA73F4">
      <w:pPr>
        <w:spacing w:after="0" w:line="240" w:lineRule="auto"/>
        <w:ind w:left="396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>1</w:t>
      </w:r>
    </w:p>
    <w:p w14:paraId="1E294139" w14:textId="77777777" w:rsidR="006C087B" w:rsidRPr="006C087B" w:rsidRDefault="006C087B" w:rsidP="00B8635B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</w:p>
    <w:p w14:paraId="2FB7DD48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>В какие миры случился? —</w:t>
      </w:r>
    </w:p>
    <w:p w14:paraId="3BB0E820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>Какая такая мысль</w:t>
      </w:r>
    </w:p>
    <w:p w14:paraId="0CC5ECB8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>распространила разом в эти пределы?</w:t>
      </w:r>
    </w:p>
    <w:p w14:paraId="20170133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</w:p>
    <w:p w14:paraId="2D95B767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>В себя продлился. —</w:t>
      </w:r>
    </w:p>
    <w:p w14:paraId="63A9B4E5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>Видимо, в разум, в смысл...</w:t>
      </w:r>
    </w:p>
    <w:p w14:paraId="008DA42A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</w:p>
    <w:p w14:paraId="54DF931B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>Откуда прозрел?</w:t>
      </w:r>
    </w:p>
    <w:p w14:paraId="201B6753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>Из какого тела</w:t>
      </w:r>
    </w:p>
    <w:p w14:paraId="5657AB66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>сюда</w:t>
      </w:r>
    </w:p>
    <w:p w14:paraId="7C57567F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>всей бесплотностью просочился?</w:t>
      </w:r>
    </w:p>
    <w:p w14:paraId="3D9E3C4D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</w:p>
    <w:p w14:paraId="7A7C1AAE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>Помнится только: где-то когда-то жил,</w:t>
      </w:r>
    </w:p>
    <w:p w14:paraId="061874B5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>было какое-то очень важное дело.</w:t>
      </w:r>
    </w:p>
    <w:p w14:paraId="73420204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>Узнать бы, хватило ли жизни той? —</w:t>
      </w:r>
    </w:p>
    <w:p w14:paraId="4654517C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>вполне ли его завершил?</w:t>
      </w:r>
    </w:p>
    <w:p w14:paraId="2BC6C99B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>Да, и кажется, голова болела.</w:t>
      </w:r>
    </w:p>
    <w:p w14:paraId="043104B2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</w:p>
    <w:p w14:paraId="678DDBC8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>Постой-постой...</w:t>
      </w:r>
    </w:p>
    <w:p w14:paraId="48356D8F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</w:p>
    <w:p w14:paraId="44B8E1FD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>Припоминаю.</w:t>
      </w:r>
    </w:p>
    <w:p w14:paraId="03C274FD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 xml:space="preserve">Голова — это именно тот сосуд, </w:t>
      </w:r>
    </w:p>
    <w:p w14:paraId="560ECBBA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>в котором созревают мысли,</w:t>
      </w:r>
    </w:p>
    <w:p w14:paraId="10AA72CB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>чтобы затем уйти восвояси.</w:t>
      </w:r>
    </w:p>
    <w:p w14:paraId="76028F83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</w:p>
    <w:p w14:paraId="5B489684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>Значит ли это — сюда?</w:t>
      </w:r>
    </w:p>
    <w:p w14:paraId="0AC31E99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</w:p>
    <w:p w14:paraId="7A79827C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>И где,</w:t>
      </w:r>
    </w:p>
    <w:p w14:paraId="228FC403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>в какой болело стороне?</w:t>
      </w:r>
    </w:p>
    <w:p w14:paraId="005F6F66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lastRenderedPageBreak/>
        <w:t>В какой стране?</w:t>
      </w:r>
    </w:p>
    <w:p w14:paraId="68415A65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>Иначе:</w:t>
      </w:r>
    </w:p>
    <w:p w14:paraId="2E35B354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>какая болела страна?</w:t>
      </w:r>
    </w:p>
    <w:p w14:paraId="5D2D6F30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</w:p>
    <w:p w14:paraId="330F5DD4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>Похоже, нездоровилось повсюду...</w:t>
      </w:r>
    </w:p>
    <w:p w14:paraId="6F8F5C3D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</w:p>
    <w:p w14:paraId="69D28246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>Болело там, куда, собравши прощелыг,</w:t>
      </w:r>
    </w:p>
    <w:p w14:paraId="4BDCA9D8" w14:textId="43FA30D4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>пустившись по нехоженому румбу,</w:t>
      </w:r>
    </w:p>
    <w:p w14:paraId="6B6CAB51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>плывёт Колумб, —</w:t>
      </w:r>
    </w:p>
    <w:p w14:paraId="42F53930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>дерзнув, плывёт туда,</w:t>
      </w:r>
    </w:p>
    <w:p w14:paraId="549FBC87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>где я ходил за хлебом в супермаркет,</w:t>
      </w:r>
    </w:p>
    <w:p w14:paraId="0F107BEF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>где летом, помнится, так влажно, жарко,</w:t>
      </w:r>
    </w:p>
    <w:p w14:paraId="066F4117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>где, кажется, язык остался мой,</w:t>
      </w:r>
    </w:p>
    <w:p w14:paraId="7520CAD8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>дарованный как будто лишь затем,</w:t>
      </w:r>
    </w:p>
    <w:p w14:paraId="0612C937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>чтобы удобно было клеить марку</w:t>
      </w:r>
    </w:p>
    <w:p w14:paraId="19BE097E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>на конверт.</w:t>
      </w:r>
    </w:p>
    <w:p w14:paraId="2A7ED754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</w:p>
    <w:p w14:paraId="5F177FF7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>Болело, вроде бы, до тех, в полсвета,</w:t>
      </w:r>
    </w:p>
    <w:p w14:paraId="23950764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>благословенных, но с ленцой равнин,</w:t>
      </w:r>
    </w:p>
    <w:p w14:paraId="274946F2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>где клином вышибают клин,</w:t>
      </w:r>
    </w:p>
    <w:p w14:paraId="41336D8F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>где воздух сух зимой и летом,</w:t>
      </w:r>
    </w:p>
    <w:p w14:paraId="6CFED0E7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>где громче сетований — слух</w:t>
      </w:r>
    </w:p>
    <w:p w14:paraId="06A1127A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>о баснословности заморских изобилий,</w:t>
      </w:r>
    </w:p>
    <w:p w14:paraId="6C4E7CCD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>где, кажется, меня любили,</w:t>
      </w:r>
    </w:p>
    <w:p w14:paraId="1A16C44E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>а может, не любили вовсе, —</w:t>
      </w:r>
    </w:p>
    <w:p w14:paraId="76759350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>кто знает...</w:t>
      </w:r>
    </w:p>
    <w:p w14:paraId="17A15FFF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</w:p>
    <w:p w14:paraId="24EC7DE6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>Постой-постой,</w:t>
      </w:r>
    </w:p>
    <w:p w14:paraId="1FA6A63E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>там тоже, помнится, язык остался мой —</w:t>
      </w:r>
    </w:p>
    <w:p w14:paraId="57444927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>иной,</w:t>
      </w:r>
    </w:p>
    <w:p w14:paraId="71B73295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>которому себя случалось поверять,</w:t>
      </w:r>
    </w:p>
    <w:p w14:paraId="1C1C8108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>который страшно было потерять...</w:t>
      </w:r>
    </w:p>
    <w:p w14:paraId="0C8ECFF9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>Но судя по всему, теперь и без него</w:t>
      </w:r>
    </w:p>
    <w:p w14:paraId="5DCD428C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>вполне могу распространяться.</w:t>
      </w:r>
    </w:p>
    <w:p w14:paraId="267ECC74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</w:p>
    <w:p w14:paraId="69763E94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>...И ныл, недомогал Восток,</w:t>
      </w:r>
    </w:p>
    <w:p w14:paraId="784B95B2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>так щедро давший свету</w:t>
      </w:r>
    </w:p>
    <w:p w14:paraId="06BAB704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>мыслителей, пророков и поэтов, —</w:t>
      </w:r>
    </w:p>
    <w:p w14:paraId="440BD6EA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lastRenderedPageBreak/>
        <w:t>и завоёвывавший мир, и битый,</w:t>
      </w:r>
    </w:p>
    <w:p w14:paraId="1540AD45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>бродяг плодивший, шарлатанов и бандитов...</w:t>
      </w:r>
    </w:p>
    <w:p w14:paraId="6D43F6DF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</w:p>
    <w:p w14:paraId="6362BBCD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>Да-да,</w:t>
      </w:r>
    </w:p>
    <w:p w14:paraId="5DCB8BCD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>особенно болел Восток,</w:t>
      </w:r>
    </w:p>
    <w:p w14:paraId="64BF19A0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>откуда, мнится, шёл исток и моего</w:t>
      </w:r>
    </w:p>
    <w:p w14:paraId="12470D62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>земного существования.</w:t>
      </w:r>
    </w:p>
    <w:p w14:paraId="4AD91E8D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</w:p>
    <w:p w14:paraId="0675D8AC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>Исток же сознания,</w:t>
      </w:r>
    </w:p>
    <w:p w14:paraId="720602F7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>отпущенного тому — на плечах — сосуду,</w:t>
      </w:r>
    </w:p>
    <w:p w14:paraId="6BACBEAE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>шёл именно отсюда.</w:t>
      </w:r>
    </w:p>
    <w:p w14:paraId="5D1C0A47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>И лишь затем уже означился Восток,</w:t>
      </w:r>
    </w:p>
    <w:p w14:paraId="17C32362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>и было воплощение,</w:t>
      </w:r>
    </w:p>
    <w:p w14:paraId="3431150F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>и дело,</w:t>
      </w:r>
    </w:p>
    <w:p w14:paraId="5A01AB9A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>и дление в пределах тела,</w:t>
      </w:r>
    </w:p>
    <w:p w14:paraId="0D2113E8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>и путь к началу...</w:t>
      </w:r>
    </w:p>
    <w:p w14:paraId="49056068" w14:textId="77777777" w:rsidR="006C087B" w:rsidRPr="006C087B" w:rsidRDefault="006C087B" w:rsidP="00B8635B">
      <w:pPr>
        <w:spacing w:after="0" w:line="240" w:lineRule="auto"/>
        <w:ind w:left="117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 xml:space="preserve"> </w:t>
      </w:r>
    </w:p>
    <w:p w14:paraId="6E50474D" w14:textId="77777777" w:rsidR="006C087B" w:rsidRPr="006C087B" w:rsidRDefault="006C087B" w:rsidP="00B8635B">
      <w:pPr>
        <w:spacing w:after="0" w:line="240" w:lineRule="auto"/>
        <w:ind w:left="1170"/>
        <w:rPr>
          <w:rFonts w:ascii="Cambria" w:hAnsi="Cambria"/>
          <w:sz w:val="32"/>
          <w:szCs w:val="32"/>
          <w:lang w:val="ru-RU"/>
        </w:rPr>
      </w:pPr>
    </w:p>
    <w:p w14:paraId="18CC46CB" w14:textId="77777777" w:rsidR="006C087B" w:rsidRPr="006C087B" w:rsidRDefault="006C087B" w:rsidP="00DA73F4">
      <w:pPr>
        <w:tabs>
          <w:tab w:val="left" w:pos="3780"/>
          <w:tab w:val="left" w:pos="3870"/>
        </w:tabs>
        <w:spacing w:after="0" w:line="240" w:lineRule="auto"/>
        <w:ind w:left="387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>2</w:t>
      </w:r>
    </w:p>
    <w:p w14:paraId="6FC489EC" w14:textId="77777777" w:rsidR="006C087B" w:rsidRPr="006C087B" w:rsidRDefault="006C087B" w:rsidP="00B8635B">
      <w:pPr>
        <w:spacing w:after="0" w:line="240" w:lineRule="auto"/>
        <w:ind w:left="1170"/>
        <w:rPr>
          <w:rFonts w:ascii="Cambria" w:hAnsi="Cambria"/>
          <w:sz w:val="32"/>
          <w:szCs w:val="32"/>
          <w:lang w:val="ru-RU"/>
        </w:rPr>
      </w:pPr>
    </w:p>
    <w:p w14:paraId="61EC1B11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>Как странно наложились времена:</w:t>
      </w:r>
    </w:p>
    <w:p w14:paraId="39D75097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>все эры, все мгновения совпали,</w:t>
      </w:r>
    </w:p>
    <w:p w14:paraId="143B7C89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 xml:space="preserve">сошлись в одну, вне измерений, </w:t>
      </w:r>
    </w:p>
    <w:p w14:paraId="492558C7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>вне времён, реальность. —</w:t>
      </w:r>
    </w:p>
    <w:p w14:paraId="38CBAF4C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>В этом любящем лоне мироздания</w:t>
      </w:r>
    </w:p>
    <w:p w14:paraId="7910CAC0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>нет ни прошлого, ни расстояний...</w:t>
      </w:r>
    </w:p>
    <w:p w14:paraId="143F2748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</w:p>
    <w:p w14:paraId="55D2AEA0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>Впрочем, что же тут странного.</w:t>
      </w:r>
    </w:p>
    <w:p w14:paraId="0E82162E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>Именно эта разумная среда и есть</w:t>
      </w:r>
    </w:p>
    <w:p w14:paraId="2F99A553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>предвечная основа мира.</w:t>
      </w:r>
    </w:p>
    <w:p w14:paraId="346826FD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>И снова принят сюда.</w:t>
      </w:r>
    </w:p>
    <w:p w14:paraId="1AAC767A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</w:p>
    <w:p w14:paraId="6549F37F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>Принят, чтобы остаться</w:t>
      </w:r>
    </w:p>
    <w:p w14:paraId="610F2C6C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>не в качестве постояльца,</w:t>
      </w:r>
    </w:p>
    <w:p w14:paraId="1E280A8C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>а чтобы после скитания</w:t>
      </w:r>
    </w:p>
    <w:p w14:paraId="01295223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>стать самóй всеохватной средой обитания...</w:t>
      </w:r>
    </w:p>
    <w:p w14:paraId="2940C1D0" w14:textId="77777777" w:rsidR="006C087B" w:rsidRPr="006C087B" w:rsidRDefault="006C087B" w:rsidP="00B8635B">
      <w:pPr>
        <w:spacing w:after="0" w:line="240" w:lineRule="auto"/>
        <w:ind w:left="117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 xml:space="preserve"> </w:t>
      </w:r>
    </w:p>
    <w:p w14:paraId="34580BC6" w14:textId="77777777" w:rsidR="006C087B" w:rsidRPr="006C087B" w:rsidRDefault="006C087B" w:rsidP="00B8635B">
      <w:pPr>
        <w:spacing w:after="0" w:line="240" w:lineRule="auto"/>
        <w:ind w:left="1170"/>
        <w:rPr>
          <w:rFonts w:ascii="Cambria" w:hAnsi="Cambria"/>
          <w:sz w:val="32"/>
          <w:szCs w:val="32"/>
          <w:lang w:val="ru-RU"/>
        </w:rPr>
      </w:pPr>
    </w:p>
    <w:p w14:paraId="30C88DA6" w14:textId="77777777" w:rsidR="006C087B" w:rsidRPr="006C087B" w:rsidRDefault="006C087B" w:rsidP="00DA73F4">
      <w:pPr>
        <w:tabs>
          <w:tab w:val="left" w:pos="3870"/>
          <w:tab w:val="left" w:pos="3960"/>
        </w:tabs>
        <w:spacing w:after="0" w:line="240" w:lineRule="auto"/>
        <w:ind w:left="396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lastRenderedPageBreak/>
        <w:t>3</w:t>
      </w:r>
    </w:p>
    <w:p w14:paraId="18EEEBEA" w14:textId="77777777" w:rsidR="006C087B" w:rsidRPr="006C087B" w:rsidRDefault="006C087B" w:rsidP="00B8635B">
      <w:pPr>
        <w:spacing w:after="0" w:line="240" w:lineRule="auto"/>
        <w:ind w:left="1170"/>
        <w:rPr>
          <w:rFonts w:ascii="Cambria" w:hAnsi="Cambria"/>
          <w:sz w:val="32"/>
          <w:szCs w:val="32"/>
          <w:lang w:val="ru-RU"/>
        </w:rPr>
      </w:pPr>
    </w:p>
    <w:p w14:paraId="20DD4098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>Всё, что в трёхмерной обители той</w:t>
      </w:r>
    </w:p>
    <w:p w14:paraId="6303DB79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>длилось якобы обособленно, —</w:t>
      </w:r>
    </w:p>
    <w:p w14:paraId="2607A7C2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>телом владело, речью,</w:t>
      </w:r>
    </w:p>
    <w:p w14:paraId="0EBB83C3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>отличалось неповторимым обликом,</w:t>
      </w:r>
    </w:p>
    <w:p w14:paraId="4ABA91DA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>отчаивалось и любило избранных,</w:t>
      </w:r>
    </w:p>
    <w:p w14:paraId="727A3301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>к высшим силам взывало с мольбой, —</w:t>
      </w:r>
    </w:p>
    <w:p w14:paraId="5503B342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>призвано</w:t>
      </w:r>
    </w:p>
    <w:p w14:paraId="0A00DB99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>и длится иначе — Единым.</w:t>
      </w:r>
    </w:p>
    <w:p w14:paraId="5DF53048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</w:p>
    <w:p w14:paraId="224A20BC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>А быть Единым — значит,</w:t>
      </w:r>
    </w:p>
    <w:p w14:paraId="10D69954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>всеми силами, в наитии, незримо,</w:t>
      </w:r>
    </w:p>
    <w:p w14:paraId="13C4D481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>полнить мир, —</w:t>
      </w:r>
    </w:p>
    <w:p w14:paraId="01191A0E" w14:textId="77777777" w:rsidR="006C087B" w:rsidRPr="006C087B" w:rsidRDefault="006C087B" w:rsidP="00DA73F4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6C087B">
        <w:rPr>
          <w:rFonts w:ascii="Cambria" w:hAnsi="Cambria"/>
          <w:sz w:val="32"/>
          <w:szCs w:val="32"/>
          <w:lang w:val="ru-RU"/>
        </w:rPr>
        <w:t>одухотворять и любить его.</w:t>
      </w:r>
    </w:p>
    <w:p w14:paraId="3B093F9C" w14:textId="77777777" w:rsidR="006C087B" w:rsidRPr="006C087B" w:rsidRDefault="006C087B" w:rsidP="00B8635B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</w:p>
    <w:p w14:paraId="6CDA2A2C" w14:textId="77777777" w:rsidR="006C087B" w:rsidRPr="006C087B" w:rsidRDefault="006C087B" w:rsidP="00B8635B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</w:p>
    <w:p w14:paraId="0890D1E0" w14:textId="77777777" w:rsidR="00A92F6D" w:rsidRPr="006C087B" w:rsidRDefault="00A92F6D" w:rsidP="006C087B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sectPr w:rsidR="00A92F6D" w:rsidRPr="006C087B" w:rsidSect="00B8635B">
      <w:pgSz w:w="12240" w:h="15840"/>
      <w:pgMar w:top="864" w:right="720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5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87B"/>
    <w:rsid w:val="00007CF4"/>
    <w:rsid w:val="00214AD3"/>
    <w:rsid w:val="002813D0"/>
    <w:rsid w:val="004100B7"/>
    <w:rsid w:val="00430F55"/>
    <w:rsid w:val="00436B80"/>
    <w:rsid w:val="004606A7"/>
    <w:rsid w:val="004D1577"/>
    <w:rsid w:val="00560986"/>
    <w:rsid w:val="006C087B"/>
    <w:rsid w:val="007B194D"/>
    <w:rsid w:val="00863EAC"/>
    <w:rsid w:val="00A2160B"/>
    <w:rsid w:val="00A92F6D"/>
    <w:rsid w:val="00B8635B"/>
    <w:rsid w:val="00DA73F4"/>
    <w:rsid w:val="00E4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D62B2"/>
  <w15:chartTrackingRefBased/>
  <w15:docId w15:val="{1768B46D-C88B-460C-858A-AE9A99A29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63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8</TotalTime>
  <Pages>4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2024-06-13T16:30:00Z</dcterms:created>
  <dcterms:modified xsi:type="dcterms:W3CDTF">2026-04-09T19:39:00Z</dcterms:modified>
</cp:coreProperties>
</file>